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Arial"/>
          <w:lang w:val="mn-MN"/>
        </w:rPr>
        <w:id w:val="-388415555"/>
        <w:docPartObj>
          <w:docPartGallery w:val="Cover Pages"/>
          <w:docPartUnique/>
        </w:docPartObj>
      </w:sdtPr>
      <w:sdtEndPr/>
      <w:sdtContent>
        <w:p w14:paraId="0809FE35" w14:textId="5F2A90CB" w:rsidR="00264DF3" w:rsidRPr="0019165A" w:rsidRDefault="00264DF3">
          <w:pPr>
            <w:pStyle w:val="Logo"/>
            <w:rPr>
              <w:rFonts w:cs="Arial"/>
              <w:lang w:val="mn-MN"/>
            </w:rPr>
          </w:pPr>
        </w:p>
        <w:p w14:paraId="0269F6CC" w14:textId="77777777" w:rsidR="00264DF3" w:rsidRPr="0019165A" w:rsidRDefault="00264DF3">
          <w:pPr>
            <w:rPr>
              <w:rFonts w:cs="Arial"/>
              <w:lang w:val="mn-MN"/>
            </w:rPr>
          </w:pPr>
        </w:p>
        <w:p w14:paraId="362DA4C9" w14:textId="7F01AC6F" w:rsidR="00264DF3" w:rsidRPr="0019165A" w:rsidRDefault="002509A1">
          <w:pPr>
            <w:rPr>
              <w:rFonts w:cs="Arial"/>
              <w:lang w:val="mn-MN"/>
            </w:rPr>
          </w:pPr>
          <w:r w:rsidRPr="0019165A">
            <w:rPr>
              <w:rFonts w:cs="Arial"/>
              <w:noProof/>
              <w:lang w:val="mn-M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812512" wp14:editId="1C650105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3209925</wp:posOffset>
                    </wp:positionV>
                    <wp:extent cx="5943600" cy="1463040"/>
                    <wp:effectExtent l="0" t="0" r="0" b="0"/>
                    <wp:wrapTopAndBottom/>
                    <wp:docPr id="2" name="Text Box 2" descr="Text box displaying document 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46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29A906" w14:textId="2F637A77" w:rsidR="00B42889" w:rsidRPr="00D26245" w:rsidRDefault="000B025A" w:rsidP="0048420E">
                                <w:pPr>
                                  <w:pStyle w:val="Title"/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139831569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B42889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  <w:lang w:val="mn-MN"/>
                                      </w:rPr>
                                      <w:t>Нэмэлт Орлогын Сангийн Төсөл</w:t>
                                    </w:r>
                                  </w:sdtContent>
                                </w:sdt>
                              </w:p>
                              <w:p w14:paraId="3F4617E8" w14:textId="597070F7" w:rsidR="00B42889" w:rsidRPr="0048420E" w:rsidRDefault="000B025A" w:rsidP="0048420E">
                                <w:pPr>
                                  <w:pStyle w:val="Subtitle"/>
                                  <w:jc w:val="center"/>
                                  <w:rPr>
                                    <w:rFonts w:cs="Arial"/>
                                    <w:sz w:val="48"/>
                                    <w:szCs w:val="48"/>
                                    <w:lang w:val="mn-MN"/>
                                  </w:rPr>
                                </w:pPr>
                                <w:sdt>
                                  <w:sdtPr>
                                    <w:rPr>
                                      <w:rFonts w:cs="Arial"/>
                                      <w:sz w:val="48"/>
                                      <w:szCs w:val="48"/>
                                    </w:rPr>
                                    <w:alias w:val="Subtitle"/>
                                    <w:tag w:val=""/>
                                    <w:id w:val="72865562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B42889" w:rsidRPr="00D26245">
                                      <w:rPr>
                                        <w:rFonts w:cs="Arial"/>
                                        <w:sz w:val="48"/>
                                        <w:szCs w:val="48"/>
                                      </w:rPr>
                                      <w:t>[</w:t>
                                    </w:r>
                                    <w:r w:rsidR="00B42889">
                                      <w:rPr>
                                        <w:rFonts w:cs="Arial"/>
                                        <w:sz w:val="48"/>
                                        <w:szCs w:val="48"/>
                                        <w:lang w:val="mn-MN"/>
                                      </w:rPr>
                                      <w:t>өөрийн нэр</w:t>
                                    </w:r>
                                    <w:r w:rsidR="00B42889">
                                      <w:rPr>
                                        <w:rFonts w:cs="Arial"/>
                                        <w:sz w:val="48"/>
                                        <w:szCs w:val="48"/>
                                      </w:rPr>
                                      <w:t>/</w:t>
                                    </w:r>
                                    <w:r w:rsidR="00B42889">
                                      <w:rPr>
                                        <w:rFonts w:cs="Arial"/>
                                        <w:sz w:val="48"/>
                                        <w:szCs w:val="48"/>
                                        <w:lang w:val="mn-MN"/>
                                      </w:rPr>
                                      <w:t>компани</w:t>
                                    </w:r>
                                    <w:r w:rsidR="00B42889">
                                      <w:rPr>
                                        <w:rFonts w:cs="Arial"/>
                                        <w:sz w:val="48"/>
                                        <w:szCs w:val="48"/>
                                      </w:rPr>
                                      <w:t>/</w:t>
                                    </w:r>
                                    <w:r w:rsidR="00B42889">
                                      <w:rPr>
                                        <w:rFonts w:cs="Arial"/>
                                        <w:sz w:val="48"/>
                                        <w:szCs w:val="48"/>
                                        <w:lang w:val="mn-MN"/>
                                      </w:rPr>
                                      <w:t>байгууллага</w:t>
                                    </w:r>
                                    <w:r w:rsidR="00B42889" w:rsidRPr="00D26245">
                                      <w:rPr>
                                        <w:rFonts w:cs="Arial"/>
                                        <w:sz w:val="48"/>
                                        <w:szCs w:val="48"/>
                                      </w:rPr>
                                      <w:t>]</w:t>
                                    </w:r>
                                  </w:sdtContent>
                                </w:sdt>
                                <w:r w:rsidR="00B42889">
                                  <w:rPr>
                                    <w:rFonts w:cs="Arial"/>
                                    <w:sz w:val="48"/>
                                    <w:szCs w:val="48"/>
                                    <w:lang w:val="mn-MN"/>
                                  </w:rPr>
                                  <w:t>нэмж бичнэ үү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8125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416.8pt;margin-top:252.75pt;width:468pt;height:11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" filled="f" stroked="f" strokeweight=".5pt">
                    <v:textbox style="mso-fit-shape-to-text:t" inset="0,0,0,0">
                      <w:txbxContent>
                        <w:p w14:paraId="1E29A906" w14:textId="2F637A77" w:rsidR="00B42889" w:rsidRPr="00D26245" w:rsidRDefault="00B42889" w:rsidP="0048420E">
                          <w:pPr>
                            <w:pStyle w:val="Title"/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139831569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  <w:lang w:val="mn-MN"/>
                                </w:rPr>
                                <w:t>Нэмэлт Орлогын Сангийн Төсөл</w:t>
                              </w:r>
                            </w:sdtContent>
                          </w:sdt>
                        </w:p>
                        <w:p w14:paraId="3F4617E8" w14:textId="597070F7" w:rsidR="00B42889" w:rsidRPr="0048420E" w:rsidRDefault="00B42889" w:rsidP="0048420E">
                          <w:pPr>
                            <w:pStyle w:val="Subtitle"/>
                            <w:jc w:val="center"/>
                            <w:rPr>
                              <w:rFonts w:cs="Arial"/>
                              <w:sz w:val="48"/>
                              <w:szCs w:val="48"/>
                              <w:lang w:val="mn-MN"/>
                            </w:rPr>
                          </w:pPr>
                          <w:sdt>
                            <w:sdtPr>
                              <w:rPr>
                                <w:rFonts w:cs="Arial"/>
                                <w:sz w:val="48"/>
                                <w:szCs w:val="48"/>
                              </w:rPr>
                              <w:alias w:val="Subtitle"/>
                              <w:tag w:val=""/>
                              <w:id w:val="72865562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Pr="00D26245">
                                <w:rPr>
                                  <w:rFonts w:cs="Arial"/>
                                  <w:sz w:val="48"/>
                                  <w:szCs w:val="48"/>
                                </w:rPr>
                                <w:t>[</w:t>
                              </w:r>
                              <w:r>
                                <w:rPr>
                                  <w:rFonts w:cs="Arial"/>
                                  <w:sz w:val="48"/>
                                  <w:szCs w:val="48"/>
                                  <w:lang w:val="mn-MN"/>
                                </w:rPr>
                                <w:t>өөрийн нэр</w:t>
                              </w:r>
                              <w:r>
                                <w:rPr>
                                  <w:rFonts w:cs="Arial"/>
                                  <w:sz w:val="48"/>
                                  <w:szCs w:val="48"/>
                                </w:rPr>
                                <w:t>/</w:t>
                              </w:r>
                              <w:r>
                                <w:rPr>
                                  <w:rFonts w:cs="Arial"/>
                                  <w:sz w:val="48"/>
                                  <w:szCs w:val="48"/>
                                  <w:lang w:val="mn-MN"/>
                                </w:rPr>
                                <w:t>компани</w:t>
                              </w:r>
                              <w:r>
                                <w:rPr>
                                  <w:rFonts w:cs="Arial"/>
                                  <w:sz w:val="48"/>
                                  <w:szCs w:val="48"/>
                                </w:rPr>
                                <w:t>/</w:t>
                              </w:r>
                              <w:r>
                                <w:rPr>
                                  <w:rFonts w:cs="Arial"/>
                                  <w:sz w:val="48"/>
                                  <w:szCs w:val="48"/>
                                  <w:lang w:val="mn-MN"/>
                                </w:rPr>
                                <w:t>байгууллага</w:t>
                              </w:r>
                              <w:r w:rsidRPr="00D26245">
                                <w:rPr>
                                  <w:rFonts w:cs="Arial"/>
                                  <w:sz w:val="48"/>
                                  <w:szCs w:val="48"/>
                                </w:rPr>
                                <w:t>]</w:t>
                              </w:r>
                            </w:sdtContent>
                          </w:sdt>
                          <w:r>
                            <w:rPr>
                              <w:rFonts w:cs="Arial"/>
                              <w:sz w:val="48"/>
                              <w:szCs w:val="48"/>
                              <w:lang w:val="mn-MN"/>
                            </w:rPr>
                            <w:t>нэмж бичнэ үү</w:t>
                          </w: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r w:rsidR="00D26245" w:rsidRPr="0019165A">
            <w:rPr>
              <w:rFonts w:cs="Arial"/>
              <w:noProof/>
              <w:lang w:val="mn-M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346D68" wp14:editId="07561403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7244080</wp:posOffset>
                    </wp:positionV>
                    <wp:extent cx="5943600" cy="1442720"/>
                    <wp:effectExtent l="0" t="0" r="0" b="5080"/>
                    <wp:wrapTopAndBottom/>
                    <wp:docPr id="1" name="Text Box 1" descr="Text box displaying 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4427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59" w:type="pct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mpany contact information"/>
                                </w:tblPr>
                                <w:tblGrid>
                                  <w:gridCol w:w="2519"/>
                                  <w:gridCol w:w="424"/>
                                  <w:gridCol w:w="2527"/>
                                  <w:gridCol w:w="424"/>
                                  <w:gridCol w:w="2524"/>
                                </w:tblGrid>
                                <w:tr w:rsidR="00B42889" w:rsidRPr="00A77D4E" w14:paraId="5D6C095D" w14:textId="77777777" w:rsidTr="00E43C0F">
                                  <w:tc>
                                    <w:tcPr>
                                      <w:tcW w:w="5000" w:type="pct"/>
                                      <w:gridSpan w:val="5"/>
                                    </w:tcPr>
                                    <w:p w14:paraId="22D4EBF0" w14:textId="28882024" w:rsidR="00B42889" w:rsidRPr="00A77D4E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Энэхүү төслийн саналыг дараах хүн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компани</w:t>
                                      </w:r>
                                      <w:r w:rsidRPr="00E43C0F"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0000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байгууллага оруулсан</w:t>
                                      </w:r>
                                    </w:p>
                                  </w:tc>
                                </w:tr>
                                <w:tr w:rsidR="00B42889" w:rsidRPr="00D26245" w14:paraId="243BF91A" w14:textId="77777777" w:rsidTr="00E43C0F">
                                  <w:tc>
                                    <w:tcPr>
                                      <w:tcW w:w="1496" w:type="pct"/>
                                    </w:tcPr>
                                    <w:p w14:paraId="14B010F3" w14:textId="1BB66444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Нэр компани</w:t>
                                      </w:r>
                                      <w:r w:rsidRPr="00E43C0F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байгууллага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]</w:t>
                                      </w: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4186FDCA" w14:textId="77777777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1" w:type="pct"/>
                                    </w:tcPr>
                                    <w:p w14:paraId="72C2FB1B" w14:textId="0E9F6629" w:rsidR="00B42889" w:rsidRPr="00D26245" w:rsidRDefault="00B42889" w:rsidP="00D26245">
                                      <w:pPr>
                                        <w:pStyle w:val="ContactInfo"/>
                                        <w:jc w:val="center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хаяг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компани</w:t>
                                      </w:r>
                                      <w:r w:rsidRPr="00E43C0F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байгууллага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]</w:t>
                                      </w: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3D283B03" w14:textId="77777777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99" w:type="pct"/>
                                    </w:tcPr>
                                    <w:p w14:paraId="4B6CB3D6" w14:textId="717D5629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холбоо барих хүний утас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]</w:t>
                                      </w:r>
                                    </w:p>
                                  </w:tc>
                                </w:tr>
                                <w:tr w:rsidR="00B42889" w:rsidRPr="00D26245" w14:paraId="70865FFE" w14:textId="77777777" w:rsidTr="00E43C0F">
                                  <w:tc>
                                    <w:tcPr>
                                      <w:tcW w:w="1496" w:type="pct"/>
                                    </w:tcPr>
                                    <w:p w14:paraId="2BD0248D" w14:textId="181E0913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Хариуцах хүний нэр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]</w:t>
                                      </w: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6B170159" w14:textId="77777777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01" w:type="pct"/>
                                    </w:tcPr>
                                    <w:p w14:paraId="6C9BA226" w14:textId="77777777" w:rsidR="00B42889" w:rsidRPr="00D26245" w:rsidRDefault="00B42889" w:rsidP="00D26245">
                                      <w:pPr>
                                        <w:pStyle w:val="ContactInfo"/>
                                        <w:jc w:val="center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29A87E86" w14:textId="77777777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99" w:type="pct"/>
                                    </w:tcPr>
                                    <w:p w14:paraId="400A91C1" w14:textId="45586E58" w:rsidR="00B42889" w:rsidRPr="00D26245" w:rsidRDefault="00B42889" w:rsidP="00D26245">
                                      <w:pPr>
                                        <w:pStyle w:val="ContactInfo"/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  <w:lang w:val="mn-MN"/>
                                        </w:rPr>
                                        <w:t>холбоо барих хүний и-мэйл хаяг</w:t>
                                      </w:r>
                                      <w:r w:rsidRPr="00D26245">
                                        <w:rPr>
                                          <w:rFonts w:ascii="Arial" w:hAnsi="Arial" w:cs="Arial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]</w:t>
                                      </w:r>
                                    </w:p>
                                  </w:tc>
                                </w:tr>
                              </w:tbl>
                              <w:p w14:paraId="6E1D8D08" w14:textId="77777777" w:rsidR="00B42889" w:rsidRPr="00D26245" w:rsidRDefault="00B42889">
                                <w:pPr>
                                  <w:pStyle w:val="TableSpace"/>
                                  <w:rPr>
                                    <w:rFonts w:ascii="Arial" w:hAnsi="Arial" w:cs="Arial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4592" tIns="0" rIns="164592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346D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alt="Text box displaying company contact information" style="position:absolute;margin-left:416.8pt;margin-top:570.4pt;width:468pt;height:113.6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" fillcolor="white [3212]" stroked="f" strokeweight=".5pt">
                    <v:textbox inset="12.96pt,0,12.96pt,0">
                      <w:txbxContent>
                        <w:tbl>
                          <w:tblPr>
                            <w:tblW w:w="4959" w:type="pc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mpany contact information"/>
                          </w:tblPr>
                          <w:tblGrid>
                            <w:gridCol w:w="2519"/>
                            <w:gridCol w:w="424"/>
                            <w:gridCol w:w="2527"/>
                            <w:gridCol w:w="424"/>
                            <w:gridCol w:w="2524"/>
                          </w:tblGrid>
                          <w:tr w:rsidR="00B42889" w:rsidRPr="00A77D4E" w14:paraId="5D6C095D" w14:textId="77777777" w:rsidTr="00E43C0F">
                            <w:tc>
                              <w:tcPr>
                                <w:tcW w:w="5000" w:type="pct"/>
                                <w:gridSpan w:val="5"/>
                              </w:tcPr>
                              <w:p w14:paraId="22D4EBF0" w14:textId="28882024" w:rsidR="00B42889" w:rsidRPr="00A77D4E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  <w:lang w:val="mn-M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  <w:lang w:val="mn-MN"/>
                                  </w:rPr>
                                  <w:t>Энэхүү төслийн саналыг дараах хүн</w:t>
                                </w:r>
                                <w:r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  <w:lang w:val="mn-MN"/>
                                  </w:rPr>
                                  <w:t>компани</w:t>
                                </w:r>
                                <w:r w:rsidRPr="00E43C0F"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 w:cs="Arial"/>
                                    <w:color w:val="FF0000"/>
                                    <w:sz w:val="24"/>
                                    <w:szCs w:val="24"/>
                                    <w:lang w:val="mn-MN"/>
                                  </w:rPr>
                                  <w:t>байгууллага оруулсан</w:t>
                                </w:r>
                              </w:p>
                            </w:tc>
                          </w:tr>
                          <w:tr w:rsidR="00B42889" w:rsidRPr="00D26245" w14:paraId="243BF91A" w14:textId="77777777" w:rsidTr="00E43C0F">
                            <w:tc>
                              <w:tcPr>
                                <w:tcW w:w="1496" w:type="pct"/>
                              </w:tcPr>
                              <w:p w14:paraId="14B010F3" w14:textId="1BB66444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[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Нэр компани</w:t>
                                </w:r>
                                <w:r w:rsidRPr="00E43C0F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байгууллага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4186FDCA" w14:textId="77777777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1" w:type="pct"/>
                              </w:tcPr>
                              <w:p w14:paraId="72C2FB1B" w14:textId="0E9F6629" w:rsidR="00B42889" w:rsidRPr="00D26245" w:rsidRDefault="00B42889" w:rsidP="00D26245">
                                <w:pPr>
                                  <w:pStyle w:val="ContactInfo"/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[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хаяг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компани</w:t>
                                </w:r>
                                <w:r w:rsidRPr="00E43C0F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байгууллага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3D283B03" w14:textId="77777777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9" w:type="pct"/>
                              </w:tcPr>
                              <w:p w14:paraId="4B6CB3D6" w14:textId="717D5629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[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холбоо барих хүний утас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c>
                          </w:tr>
                          <w:tr w:rsidR="00B42889" w:rsidRPr="00D26245" w14:paraId="70865FFE" w14:textId="77777777" w:rsidTr="00E43C0F">
                            <w:tc>
                              <w:tcPr>
                                <w:tcW w:w="1496" w:type="pct"/>
                              </w:tcPr>
                              <w:p w14:paraId="2BD0248D" w14:textId="181E0913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[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Хариуцах хүний нэр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6B170159" w14:textId="77777777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01" w:type="pct"/>
                              </w:tcPr>
                              <w:p w14:paraId="6C9BA226" w14:textId="77777777" w:rsidR="00B42889" w:rsidRPr="00D26245" w:rsidRDefault="00B42889" w:rsidP="00D26245">
                                <w:pPr>
                                  <w:pStyle w:val="ContactInfo"/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29A87E86" w14:textId="77777777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9" w:type="pct"/>
                              </w:tcPr>
                              <w:p w14:paraId="400A91C1" w14:textId="45586E58" w:rsidR="00B42889" w:rsidRPr="00D26245" w:rsidRDefault="00B42889" w:rsidP="00D26245">
                                <w:pPr>
                                  <w:pStyle w:val="ContactInfo"/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[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  <w:lang w:val="mn-MN"/>
                                  </w:rPr>
                                  <w:t>холбоо барих хүний и-мэйл хаяг</w:t>
                                </w:r>
                                <w:r w:rsidRPr="00D26245">
                                  <w:rPr>
                                    <w:rFonts w:ascii="Arial" w:hAnsi="Arial" w:cs="Arial"/>
                                    <w:color w:val="auto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c>
                          </w:tr>
                        </w:tbl>
                        <w:p w14:paraId="6E1D8D08" w14:textId="77777777" w:rsidR="00B42889" w:rsidRPr="00D26245" w:rsidRDefault="00B42889">
                          <w:pPr>
                            <w:pStyle w:val="TableSpace"/>
                            <w:rPr>
                              <w:rFonts w:ascii="Arial" w:hAnsi="Arial" w:cs="Arial"/>
                              <w:color w:val="auto"/>
                            </w:rPr>
                          </w:pP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r w:rsidR="00AB5D3E" w:rsidRPr="0019165A">
            <w:rPr>
              <w:rFonts w:cs="Arial"/>
              <w:lang w:val="mn-MN"/>
            </w:rPr>
            <w:br w:type="page"/>
          </w:r>
        </w:p>
      </w:sdtContent>
    </w:sdt>
    <w:sdt>
      <w:sdtPr>
        <w:rPr>
          <w:color w:val="FF0000"/>
          <w:sz w:val="36"/>
          <w:szCs w:val="36"/>
          <w:lang w:val="mn-MN"/>
        </w:rPr>
        <w:id w:val="1250242059"/>
        <w:docPartObj>
          <w:docPartGallery w:val="Table of Contents"/>
          <w:docPartUnique/>
        </w:docPartObj>
      </w:sdtPr>
      <w:sdtEndPr>
        <w:rPr>
          <w:rFonts w:cs="Arial"/>
          <w:b/>
          <w:bCs/>
          <w:noProof/>
          <w:color w:val="4C483D" w:themeColor="text2"/>
          <w:sz w:val="20"/>
          <w:szCs w:val="20"/>
        </w:rPr>
      </w:sdtEndPr>
      <w:sdtContent>
        <w:p w14:paraId="1017811A" w14:textId="492238C9" w:rsidR="00264DF3" w:rsidRPr="0019165A" w:rsidRDefault="008649A4" w:rsidP="00E3570D">
          <w:pPr>
            <w:rPr>
              <w:color w:val="FF0000"/>
              <w:sz w:val="36"/>
              <w:szCs w:val="36"/>
              <w:lang w:val="mn-MN"/>
            </w:rPr>
          </w:pPr>
          <w:r w:rsidRPr="0019165A">
            <w:rPr>
              <w:color w:val="FF0000"/>
              <w:sz w:val="36"/>
              <w:szCs w:val="36"/>
              <w:lang w:val="mn-MN"/>
            </w:rPr>
            <w:t>Агуулга</w:t>
          </w:r>
        </w:p>
        <w:p w14:paraId="187135D6" w14:textId="60C2A187" w:rsidR="00F5207F" w:rsidRPr="0019165A" w:rsidRDefault="00AB5D3E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r w:rsidRPr="0019165A">
            <w:rPr>
              <w:rFonts w:cs="Arial"/>
              <w:lang w:val="mn-MN"/>
            </w:rPr>
            <w:fldChar w:fldCharType="begin"/>
          </w:r>
          <w:r w:rsidRPr="0019165A">
            <w:rPr>
              <w:rFonts w:cs="Arial"/>
              <w:lang w:val="mn-MN"/>
            </w:rPr>
            <w:instrText xml:space="preserve"> TOC \o "1-2" \n "2-2" \h \z \u </w:instrText>
          </w:r>
          <w:r w:rsidRPr="0019165A">
            <w:rPr>
              <w:rFonts w:cs="Arial"/>
              <w:lang w:val="mn-MN"/>
            </w:rPr>
            <w:fldChar w:fldCharType="separate"/>
          </w:r>
          <w:hyperlink w:anchor="_Toc27382464" w:history="1">
            <w:r w:rsidR="00F5207F" w:rsidRPr="0019165A">
              <w:rPr>
                <w:rStyle w:val="Hyperlink"/>
                <w:lang w:val="mn-MN"/>
              </w:rPr>
              <w:t>1.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bookmarkStart w:id="0" w:name="_Hlk27656524"/>
            <w:r w:rsidR="008649A4" w:rsidRPr="0019165A">
              <w:rPr>
                <w:rStyle w:val="Hyperlink"/>
                <w:lang w:val="mn-MN"/>
              </w:rPr>
              <w:t>Төслийн товч танилцуулга</w:t>
            </w:r>
            <w:bookmarkEnd w:id="0"/>
            <w:r w:rsidR="00F5207F" w:rsidRPr="0019165A">
              <w:rPr>
                <w:rStyle w:val="Hyperlink"/>
                <w:lang w:val="mn-MN"/>
              </w:rPr>
              <w:t xml:space="preserve"> [2</w:t>
            </w:r>
            <w:r w:rsidR="00B23E9A" w:rsidRPr="0019165A">
              <w:rPr>
                <w:rStyle w:val="Hyperlink"/>
                <w:lang w:val="mn-MN"/>
              </w:rPr>
              <w:t xml:space="preserve">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_Toc27382464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1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4A2B1820" w14:textId="4EA07372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65" w:history="1">
            <w:r w:rsidR="00F5207F" w:rsidRPr="0019165A">
              <w:rPr>
                <w:rStyle w:val="Hyperlink"/>
                <w:lang w:val="mn-MN"/>
              </w:rPr>
              <w:t>2.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r w:rsidR="008649A4" w:rsidRPr="0019165A">
              <w:rPr>
                <w:rStyle w:val="Hyperlink"/>
                <w:lang w:val="mn-MN"/>
              </w:rPr>
              <w:t>ЮУ</w:t>
            </w:r>
            <w:r w:rsidR="00F5207F" w:rsidRPr="0019165A">
              <w:rPr>
                <w:rStyle w:val="Hyperlink"/>
                <w:lang w:val="mn-MN"/>
              </w:rPr>
              <w:t xml:space="preserve"> – </w:t>
            </w:r>
            <w:r w:rsidR="008649A4" w:rsidRPr="0019165A">
              <w:rPr>
                <w:rStyle w:val="Hyperlink"/>
                <w:lang w:val="mn-MN"/>
              </w:rPr>
              <w:t>Юу хийхийг хүсч байгаа</w:t>
            </w:r>
            <w:r w:rsidR="00DD310C" w:rsidRPr="0019165A">
              <w:rPr>
                <w:rStyle w:val="Hyperlink"/>
                <w:lang w:val="mn-MN"/>
              </w:rPr>
              <w:t xml:space="preserve"> тухай</w:t>
            </w:r>
            <w:r w:rsidR="008649A4" w:rsidRPr="0019165A">
              <w:rPr>
                <w:rStyle w:val="Hyperlink"/>
                <w:lang w:val="mn-MN"/>
              </w:rPr>
              <w:t xml:space="preserve"> тайлбарлана уу мөн яагаад үүнийг амьжиргааны өөр </w:t>
            </w:r>
            <w:r w:rsidR="00B23E9A" w:rsidRPr="0019165A">
              <w:rPr>
                <w:rStyle w:val="Hyperlink"/>
                <w:lang w:val="mn-MN"/>
              </w:rPr>
              <w:t>эх үүсвэр</w:t>
            </w:r>
            <w:r w:rsidR="008649A4" w:rsidRPr="0019165A">
              <w:rPr>
                <w:rStyle w:val="Hyperlink"/>
                <w:lang w:val="mn-MN"/>
              </w:rPr>
              <w:t xml:space="preserve"> гэж </w:t>
            </w:r>
            <w:r w:rsidR="00B23E9A" w:rsidRPr="0019165A">
              <w:rPr>
                <w:rStyle w:val="Hyperlink"/>
                <w:lang w:val="mn-MN"/>
              </w:rPr>
              <w:t>тооцон үзэх вэ?</w:t>
            </w:r>
            <w:r w:rsidR="00F5207F" w:rsidRPr="0019165A">
              <w:rPr>
                <w:rStyle w:val="Hyperlink"/>
                <w:lang w:val="mn-MN"/>
              </w:rPr>
              <w:t xml:space="preserve"> [2</w:t>
            </w:r>
            <w:r w:rsidR="00B23E9A" w:rsidRPr="0019165A">
              <w:rPr>
                <w:rStyle w:val="Hyperlink"/>
                <w:lang w:val="mn-MN"/>
              </w:rPr>
              <w:t xml:space="preserve">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_Toc27382465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2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7249651B" w14:textId="23978D0A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66" w:history="1">
            <w:r w:rsidR="00F5207F" w:rsidRPr="0019165A">
              <w:rPr>
                <w:rStyle w:val="Hyperlink"/>
                <w:lang w:val="mn-MN"/>
              </w:rPr>
              <w:t>3.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bookmarkStart w:id="1" w:name="_Hlk27662197"/>
            <w:r w:rsidR="00B23E9A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>ХЭРХЭН ЯАЖ</w:t>
            </w:r>
            <w:r w:rsidR="00F5207F" w:rsidRPr="0019165A">
              <w:rPr>
                <w:rStyle w:val="Hyperlink"/>
                <w:lang w:val="mn-MN"/>
              </w:rPr>
              <w:t xml:space="preserve"> </w:t>
            </w:r>
            <w:r w:rsidR="00B23E9A" w:rsidRPr="0019165A">
              <w:rPr>
                <w:rStyle w:val="Hyperlink"/>
                <w:lang w:val="mn-MN"/>
              </w:rPr>
              <w:t>– Төслөө хэрхэн хэрэгжүүлэх тухай түүнчлэн яагаад үүнийг хэрэгжүүлэх боломжтой гэж бодож байна вэ?</w:t>
            </w:r>
            <w:r w:rsidR="00F5207F" w:rsidRPr="0019165A">
              <w:rPr>
                <w:rStyle w:val="Hyperlink"/>
                <w:lang w:val="mn-MN"/>
              </w:rPr>
              <w:t xml:space="preserve"> [</w:t>
            </w:r>
            <w:r w:rsidR="00B23E9A" w:rsidRPr="0019165A">
              <w:rPr>
                <w:rStyle w:val="Hyperlink"/>
                <w:lang w:val="mn-MN"/>
              </w:rPr>
              <w:t>1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bookmarkEnd w:id="1"/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_Toc27382466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3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04B8A2B7" w14:textId="3A666B7B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67" w:history="1">
            <w:r w:rsidR="00F5207F" w:rsidRPr="0019165A">
              <w:rPr>
                <w:rStyle w:val="Hyperlink"/>
                <w:lang w:val="mn-MN"/>
              </w:rPr>
              <w:t>4.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bookmarkStart w:id="2" w:name="_Hlk27663454"/>
            <w:r w:rsidR="00B23E9A" w:rsidRPr="0019165A">
              <w:rPr>
                <w:rStyle w:val="Hyperlink"/>
                <w:lang w:val="mn-MN"/>
              </w:rPr>
              <w:t xml:space="preserve">ХЭН - Төслийн хэрэглэгчид / ашиг </w:t>
            </w:r>
            <w:bookmarkStart w:id="3" w:name="_Hlk27650833"/>
            <w:r w:rsidR="00B23E9A" w:rsidRPr="0019165A">
              <w:rPr>
                <w:rStyle w:val="Hyperlink"/>
                <w:lang w:val="mn-MN"/>
              </w:rPr>
              <w:t>хүртэгчид</w:t>
            </w:r>
            <w:r w:rsidR="007F5461" w:rsidRPr="0019165A">
              <w:rPr>
                <w:rStyle w:val="Hyperlink"/>
                <w:lang w:val="mn-MN"/>
              </w:rPr>
              <w:t>ийн</w:t>
            </w:r>
            <w:bookmarkEnd w:id="3"/>
            <w:r w:rsidR="007F5461" w:rsidRPr="0019165A">
              <w:rPr>
                <w:rStyle w:val="Hyperlink"/>
                <w:lang w:val="mn-MN"/>
              </w:rPr>
              <w:t xml:space="preserve"> талаар бичнэ үү</w:t>
            </w:r>
            <w:r w:rsidR="00B23E9A" w:rsidRPr="0019165A">
              <w:rPr>
                <w:rStyle w:val="Hyperlink"/>
                <w:lang w:val="mn-MN"/>
              </w:rPr>
              <w:t xml:space="preserve">, яагаад </w:t>
            </w:r>
            <w:r w:rsidR="007F5461" w:rsidRPr="0019165A">
              <w:rPr>
                <w:rStyle w:val="Hyperlink"/>
                <w:lang w:val="mn-MN"/>
              </w:rPr>
              <w:t xml:space="preserve">тэд </w:t>
            </w:r>
            <w:r w:rsidR="00B23E9A" w:rsidRPr="0019165A">
              <w:rPr>
                <w:rStyle w:val="Hyperlink"/>
                <w:lang w:val="mn-MN"/>
              </w:rPr>
              <w:t>таны</w:t>
            </w:r>
            <w:r w:rsidR="007F5461" w:rsidRPr="0019165A">
              <w:rPr>
                <w:rStyle w:val="Hyperlink"/>
                <w:lang w:val="mn-MN"/>
              </w:rPr>
              <w:t xml:space="preserve"> төслийн</w:t>
            </w:r>
            <w:r w:rsidR="00B23E9A" w:rsidRPr="0019165A">
              <w:rPr>
                <w:rStyle w:val="Hyperlink"/>
                <w:lang w:val="mn-MN"/>
              </w:rPr>
              <w:t xml:space="preserve"> үйл</w:t>
            </w:r>
            <w:r w:rsidR="007F5461" w:rsidRPr="0019165A">
              <w:rPr>
                <w:rStyle w:val="Hyperlink"/>
                <w:lang w:val="mn-MN"/>
              </w:rPr>
              <w:t>ч</w:t>
            </w:r>
            <w:r w:rsidR="001E50F8" w:rsidRPr="0019165A">
              <w:rPr>
                <w:rStyle w:val="Hyperlink"/>
                <w:lang w:val="mn-MN"/>
              </w:rPr>
              <w:t>илгээг</w:t>
            </w:r>
            <w:r w:rsidR="007F5461" w:rsidRPr="0019165A">
              <w:rPr>
                <w:rStyle w:val="Hyperlink"/>
                <w:lang w:val="mn-MN"/>
              </w:rPr>
              <w:t xml:space="preserve"> авах </w:t>
            </w:r>
            <w:r w:rsidR="00B23E9A" w:rsidRPr="0019165A">
              <w:rPr>
                <w:rStyle w:val="Hyperlink"/>
                <w:lang w:val="mn-MN"/>
              </w:rPr>
              <w:t>талаар тайлбарлана уу.</w:t>
            </w:r>
            <w:r w:rsidR="00F5207F" w:rsidRPr="0019165A">
              <w:rPr>
                <w:rStyle w:val="Hyperlink"/>
                <w:lang w:val="mn-MN"/>
              </w:rPr>
              <w:t xml:space="preserve"> [1 </w:t>
            </w:r>
            <w:r w:rsidR="007F5461" w:rsidRPr="0019165A">
              <w:rPr>
                <w:rStyle w:val="Hyperlink"/>
                <w:lang w:val="mn-MN"/>
              </w:rPr>
              <w:t>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bookmarkEnd w:id="2"/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_Toc27382467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4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3A46FB28" w14:textId="2CA2B728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68" w:history="1">
            <w:r w:rsidR="00F5207F" w:rsidRPr="0019165A">
              <w:rPr>
                <w:rStyle w:val="Hyperlink"/>
                <w:lang w:val="mn-MN"/>
              </w:rPr>
              <w:t>5.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r w:rsidR="007F5461" w:rsidRPr="0019165A">
              <w:rPr>
                <w:rStyle w:val="Hyperlink"/>
                <w:lang w:val="mn-MN"/>
              </w:rPr>
              <w:t>Өрсөлдөөн</w:t>
            </w:r>
            <w:r w:rsidR="00F5207F" w:rsidRPr="0019165A">
              <w:rPr>
                <w:rStyle w:val="Hyperlink"/>
                <w:lang w:val="mn-MN"/>
              </w:rPr>
              <w:t xml:space="preserve"> – </w:t>
            </w:r>
            <w:r w:rsidR="007F5461" w:rsidRPr="0019165A">
              <w:rPr>
                <w:rStyle w:val="Hyperlink"/>
                <w:lang w:val="mn-MN"/>
              </w:rPr>
              <w:t>Өөр ямар хүмүүс/ бүлэг/ байгууллага адил төстэй үйл ажиллагаа эрхлэ</w:t>
            </w:r>
            <w:r w:rsidR="001D0DF9" w:rsidRPr="0019165A">
              <w:rPr>
                <w:rStyle w:val="Hyperlink"/>
                <w:lang w:val="mn-MN"/>
              </w:rPr>
              <w:t xml:space="preserve">н явуулж </w:t>
            </w:r>
            <w:r w:rsidR="007F5461" w:rsidRPr="0019165A">
              <w:rPr>
                <w:rStyle w:val="Hyperlink"/>
                <w:lang w:val="mn-MN"/>
              </w:rPr>
              <w:t>байгаа талаар тайлбарлана уу.</w:t>
            </w:r>
            <w:r w:rsidR="00F5207F" w:rsidRPr="0019165A">
              <w:rPr>
                <w:rStyle w:val="Hyperlink"/>
                <w:lang w:val="mn-MN"/>
              </w:rPr>
              <w:t xml:space="preserve"> [1</w:t>
            </w:r>
            <w:r w:rsidR="007F5461" w:rsidRPr="0019165A">
              <w:rPr>
                <w:rStyle w:val="Hyperlink"/>
                <w:lang w:val="mn-MN"/>
              </w:rPr>
              <w:t>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_Toc27382468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5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501DFB9B" w14:textId="2915B903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69" w:history="1">
            <w:r w:rsidR="00F5207F" w:rsidRPr="0019165A">
              <w:rPr>
                <w:rStyle w:val="Hyperlink"/>
                <w:lang w:val="mn-MN"/>
              </w:rPr>
              <w:t>6.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bookmarkStart w:id="4" w:name="_Hlk27728963"/>
            <w:r w:rsidR="001D0DF9" w:rsidRPr="0019165A">
              <w:rPr>
                <w:rFonts w:cs="Arial"/>
                <w:color w:val="auto"/>
                <w:lang w:val="mn-MN" w:eastAsia="en-US"/>
              </w:rPr>
              <w:t>Б</w:t>
            </w:r>
            <w:r w:rsidR="007F5461" w:rsidRPr="0019165A">
              <w:rPr>
                <w:rFonts w:cs="Arial"/>
                <w:color w:val="auto"/>
                <w:lang w:val="mn-MN" w:eastAsia="en-US"/>
              </w:rPr>
              <w:t>оломжтой бол</w:t>
            </w:r>
            <w:r w:rsidR="00F5207F" w:rsidRPr="0019165A">
              <w:rPr>
                <w:rStyle w:val="Hyperlink"/>
                <w:lang w:val="mn-MN"/>
              </w:rPr>
              <w:t xml:space="preserve"> </w:t>
            </w:r>
            <w:r w:rsidR="007F5461" w:rsidRPr="0019165A">
              <w:rPr>
                <w:rStyle w:val="Hyperlink"/>
                <w:lang w:val="mn-MN"/>
              </w:rPr>
              <w:t>- Маркетинг ба борлуулалт</w:t>
            </w:r>
            <w:r w:rsidR="00F5207F" w:rsidRPr="0019165A">
              <w:rPr>
                <w:rStyle w:val="Hyperlink"/>
                <w:lang w:val="mn-MN"/>
              </w:rPr>
              <w:t xml:space="preserve"> – </w:t>
            </w:r>
            <w:r w:rsidR="007F5461" w:rsidRPr="0019165A">
              <w:rPr>
                <w:rStyle w:val="Hyperlink"/>
                <w:lang w:val="mn-MN"/>
              </w:rPr>
              <w:t xml:space="preserve">бүтээгдэхүүн/үйлчилгээг хэрхэн </w:t>
            </w:r>
            <w:r w:rsidR="00B46317" w:rsidRPr="0019165A">
              <w:rPr>
                <w:rStyle w:val="Hyperlink"/>
                <w:lang w:val="mn-MN"/>
              </w:rPr>
              <w:t>сурталч</w:t>
            </w:r>
            <w:r w:rsidR="001D0DF9" w:rsidRPr="0019165A">
              <w:rPr>
                <w:rStyle w:val="Hyperlink"/>
                <w:lang w:val="mn-MN"/>
              </w:rPr>
              <w:t>лан</w:t>
            </w:r>
            <w:r w:rsidR="00B46317" w:rsidRPr="0019165A">
              <w:rPr>
                <w:rStyle w:val="Hyperlink"/>
                <w:lang w:val="mn-MN"/>
              </w:rPr>
              <w:t>/борлуул</w:t>
            </w:r>
            <w:r w:rsidR="001D0DF9" w:rsidRPr="0019165A">
              <w:rPr>
                <w:rStyle w:val="Hyperlink"/>
                <w:lang w:val="mn-MN"/>
              </w:rPr>
              <w:t>на</w:t>
            </w:r>
            <w:r w:rsidR="00B46317" w:rsidRPr="0019165A">
              <w:rPr>
                <w:rStyle w:val="Hyperlink"/>
                <w:lang w:val="mn-MN"/>
              </w:rPr>
              <w:t xml:space="preserve"> гэж төлөвлөж байна вэ?</w:t>
            </w:r>
            <w:r w:rsidR="00F5207F" w:rsidRPr="0019165A">
              <w:rPr>
                <w:rStyle w:val="Hyperlink"/>
                <w:lang w:val="mn-MN"/>
              </w:rPr>
              <w:t xml:space="preserve"> [</w:t>
            </w:r>
            <w:r w:rsidR="00B46317" w:rsidRPr="0019165A">
              <w:rPr>
                <w:rStyle w:val="Hyperlink"/>
                <w:lang w:val="mn-MN"/>
              </w:rPr>
              <w:t>1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bookmarkEnd w:id="4"/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_Toc27382469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6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294A4D7D" w14:textId="0B5DCAEC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70" w:history="1">
            <w:r w:rsidR="00F5207F" w:rsidRPr="0019165A">
              <w:rPr>
                <w:rStyle w:val="Hyperlink"/>
                <w:lang w:val="mn-MN"/>
              </w:rPr>
              <w:t>7.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bookmarkStart w:id="5" w:name="_Hlk27730740"/>
            <w:r w:rsidR="00B46317" w:rsidRPr="0019165A">
              <w:rPr>
                <w:rFonts w:cs="Arial"/>
                <w:color w:val="auto"/>
                <w:lang w:val="mn-MN" w:eastAsia="en-US"/>
              </w:rPr>
              <w:t>Дадлага туршлага</w:t>
            </w:r>
            <w:r w:rsidR="00F5207F" w:rsidRPr="0019165A">
              <w:rPr>
                <w:rStyle w:val="Hyperlink"/>
                <w:rFonts w:cs="Arial"/>
                <w:lang w:val="mn-MN"/>
              </w:rPr>
              <w:t xml:space="preserve"> </w:t>
            </w:r>
            <w:r w:rsidR="00F5207F" w:rsidRPr="0019165A">
              <w:rPr>
                <w:rStyle w:val="Hyperlink"/>
                <w:lang w:val="mn-MN"/>
              </w:rPr>
              <w:t xml:space="preserve">– </w:t>
            </w:r>
            <w:r w:rsidR="00B46317" w:rsidRPr="0019165A">
              <w:rPr>
                <w:rStyle w:val="Hyperlink"/>
                <w:lang w:val="mn-MN"/>
              </w:rPr>
              <w:t>төлөвлөсөн ажлын талбар</w:t>
            </w:r>
            <w:r w:rsidR="005B5660" w:rsidRPr="0019165A">
              <w:rPr>
                <w:rStyle w:val="Hyperlink"/>
                <w:lang w:val="mn-MN"/>
              </w:rPr>
              <w:t>т хуримтлуулсан</w:t>
            </w:r>
            <w:r w:rsidR="00B46317" w:rsidRPr="0019165A">
              <w:rPr>
                <w:rStyle w:val="Hyperlink"/>
                <w:lang w:val="mn-MN"/>
              </w:rPr>
              <w:t xml:space="preserve"> өөрийн туршлага</w:t>
            </w:r>
            <w:r w:rsidR="003B6BFD" w:rsidRPr="0019165A">
              <w:rPr>
                <w:rStyle w:val="Hyperlink"/>
                <w:lang w:val="mn-MN"/>
              </w:rPr>
              <w:t xml:space="preserve">ас </w:t>
            </w:r>
            <w:r w:rsidR="00B46317" w:rsidRPr="0019165A">
              <w:rPr>
                <w:rStyle w:val="Hyperlink"/>
                <w:lang w:val="mn-MN"/>
              </w:rPr>
              <w:t>тайлбарлана уу.</w:t>
            </w:r>
            <w:r w:rsidR="00F5207F" w:rsidRPr="0019165A">
              <w:rPr>
                <w:rStyle w:val="Hyperlink"/>
                <w:lang w:val="mn-MN"/>
              </w:rPr>
              <w:t xml:space="preserve"> [1</w:t>
            </w:r>
            <w:r w:rsidR="003B6BFD" w:rsidRPr="0019165A">
              <w:rPr>
                <w:rStyle w:val="Hyperlink"/>
                <w:lang w:val="mn-MN"/>
              </w:rPr>
              <w:t xml:space="preserve">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bookmarkEnd w:id="5"/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_Toc27382470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7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228B88A2" w14:textId="6585EC3E" w:rsidR="00F5207F" w:rsidRPr="0019165A" w:rsidRDefault="000B025A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mn-MN" w:eastAsia="en-US"/>
            </w:rPr>
          </w:pPr>
          <w:hyperlink w:anchor="_Toc27382471" w:history="1">
            <w:r w:rsidR="00F5207F" w:rsidRPr="0019165A">
              <w:rPr>
                <w:rStyle w:val="Hyperlink"/>
                <w:lang w:val="mn-MN"/>
              </w:rPr>
              <w:t>8.</w:t>
            </w:r>
            <w:r w:rsidR="00F5207F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ab/>
            </w:r>
            <w:r w:rsidR="00B23E9A" w:rsidRPr="0019165A">
              <w:rPr>
                <w:rFonts w:asciiTheme="minorHAnsi" w:hAnsiTheme="minorHAnsi"/>
                <w:color w:val="auto"/>
                <w:sz w:val="22"/>
                <w:szCs w:val="22"/>
                <w:lang w:val="mn-MN" w:eastAsia="en-US"/>
              </w:rPr>
              <w:t>Т</w:t>
            </w:r>
            <w:r w:rsidR="00B23E9A" w:rsidRPr="0019165A">
              <w:rPr>
                <w:rFonts w:ascii="Cambria" w:hAnsi="Cambria"/>
                <w:color w:val="auto"/>
                <w:sz w:val="22"/>
                <w:szCs w:val="22"/>
                <w:lang w:val="mn-MN" w:eastAsia="en-US"/>
              </w:rPr>
              <w:t>өсөл хэрэгжүүлэх зардал</w:t>
            </w:r>
            <w:r w:rsidR="00F5207F" w:rsidRPr="0019165A">
              <w:rPr>
                <w:rStyle w:val="Hyperlink"/>
                <w:lang w:val="mn-MN"/>
              </w:rPr>
              <w:t xml:space="preserve"> [</w:t>
            </w:r>
            <w:r w:rsidR="00B23E9A" w:rsidRPr="0019165A">
              <w:rPr>
                <w:rStyle w:val="Hyperlink"/>
                <w:lang w:val="mn-MN"/>
              </w:rPr>
              <w:t>2 хуудсанд багтаана</w:t>
            </w:r>
            <w:r w:rsidR="00F5207F" w:rsidRPr="0019165A">
              <w:rPr>
                <w:rStyle w:val="Hyperlink"/>
                <w:lang w:val="mn-MN"/>
              </w:rPr>
              <w:t>]</w:t>
            </w:r>
            <w:r w:rsidR="00F5207F" w:rsidRPr="0019165A">
              <w:rPr>
                <w:webHidden/>
                <w:lang w:val="mn-MN"/>
              </w:rPr>
              <w:tab/>
            </w:r>
            <w:r w:rsidR="00F5207F" w:rsidRPr="0019165A">
              <w:rPr>
                <w:webHidden/>
                <w:lang w:val="mn-MN"/>
              </w:rPr>
              <w:fldChar w:fldCharType="begin"/>
            </w:r>
            <w:r w:rsidR="00F5207F" w:rsidRPr="0019165A">
              <w:rPr>
                <w:webHidden/>
                <w:lang w:val="mn-MN"/>
              </w:rPr>
              <w:instrText xml:space="preserve"> PAGEREF _Toc27382471 \h </w:instrText>
            </w:r>
            <w:r w:rsidR="00F5207F" w:rsidRPr="0019165A">
              <w:rPr>
                <w:webHidden/>
                <w:lang w:val="mn-MN"/>
              </w:rPr>
            </w:r>
            <w:r w:rsidR="00F5207F" w:rsidRPr="0019165A">
              <w:rPr>
                <w:webHidden/>
                <w:lang w:val="mn-MN"/>
              </w:rPr>
              <w:fldChar w:fldCharType="separate"/>
            </w:r>
            <w:r w:rsidR="00F5207F" w:rsidRPr="0019165A">
              <w:rPr>
                <w:webHidden/>
                <w:lang w:val="mn-MN"/>
              </w:rPr>
              <w:t>8</w:t>
            </w:r>
            <w:r w:rsidR="00F5207F" w:rsidRPr="0019165A">
              <w:rPr>
                <w:webHidden/>
                <w:lang w:val="mn-MN"/>
              </w:rPr>
              <w:fldChar w:fldCharType="end"/>
            </w:r>
          </w:hyperlink>
        </w:p>
        <w:p w14:paraId="103BDB7E" w14:textId="25B7D4F3" w:rsidR="00264DF3" w:rsidRPr="0019165A" w:rsidRDefault="00AB5D3E">
          <w:pPr>
            <w:rPr>
              <w:rFonts w:cs="Arial"/>
              <w:sz w:val="24"/>
              <w:szCs w:val="24"/>
              <w:lang w:val="mn-MN"/>
            </w:rPr>
          </w:pPr>
          <w:r w:rsidRPr="0019165A">
            <w:rPr>
              <w:rFonts w:cs="Arial"/>
              <w:b/>
              <w:bCs/>
              <w:sz w:val="26"/>
              <w:szCs w:val="26"/>
              <w:lang w:val="mn-MN"/>
            </w:rPr>
            <w:fldChar w:fldCharType="end"/>
          </w:r>
        </w:p>
      </w:sdtContent>
    </w:sdt>
    <w:p w14:paraId="1E99C0AC" w14:textId="0F75C20B" w:rsidR="007D602D" w:rsidRPr="0019165A" w:rsidRDefault="007D602D">
      <w:pPr>
        <w:rPr>
          <w:rFonts w:cs="Arial"/>
          <w:sz w:val="24"/>
          <w:szCs w:val="24"/>
          <w:lang w:val="mn-MN"/>
        </w:rPr>
      </w:pPr>
    </w:p>
    <w:p w14:paraId="2B5327B4" w14:textId="1148E6D4" w:rsidR="0098142B" w:rsidRPr="0019165A" w:rsidRDefault="002F0608" w:rsidP="0098142B">
      <w:pPr>
        <w:rPr>
          <w:rFonts w:cs="Arial"/>
          <w:i/>
          <w:sz w:val="30"/>
          <w:szCs w:val="30"/>
          <w:lang w:val="mn-MN"/>
        </w:rPr>
      </w:pPr>
      <w:r w:rsidRPr="0019165A">
        <w:rPr>
          <w:rFonts w:cs="Arial"/>
          <w:i/>
          <w:sz w:val="30"/>
          <w:szCs w:val="30"/>
          <w:lang w:val="mn-MN"/>
        </w:rPr>
        <w:t xml:space="preserve">Энэ загварыг хэрхэн ашиглах вэ </w:t>
      </w:r>
    </w:p>
    <w:p w14:paraId="3026E4FB" w14:textId="13259802" w:rsidR="0098142B" w:rsidRPr="0019165A" w:rsidRDefault="002F0608" w:rsidP="0098142B">
      <w:pPr>
        <w:spacing w:before="60" w:after="60"/>
        <w:rPr>
          <w:rFonts w:cs="Arial"/>
          <w:i/>
          <w:lang w:val="mn-MN"/>
        </w:rPr>
      </w:pPr>
      <w:r w:rsidRPr="0019165A">
        <w:rPr>
          <w:rFonts w:cs="Arial"/>
          <w:i/>
          <w:lang w:val="mn-MN"/>
        </w:rPr>
        <w:t xml:space="preserve"> Ийм хайрцгууд</w:t>
      </w:r>
      <w:r w:rsidR="0098142B" w:rsidRPr="0019165A">
        <w:rPr>
          <w:rFonts w:cs="Arial"/>
          <w:i/>
          <w:lang w:val="mn-MN"/>
        </w:rPr>
        <w:t>:</w:t>
      </w:r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2"/>
        <w:gridCol w:w="8119"/>
      </w:tblGrid>
      <w:tr w:rsidR="0098142B" w:rsidRPr="0019165A" w14:paraId="0CA49229" w14:textId="77777777" w:rsidTr="00AB5A64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5F2B3AB0" w14:textId="77777777" w:rsidR="0098142B" w:rsidRPr="0019165A" w:rsidRDefault="0098142B" w:rsidP="00AB5A64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1877530C" w14:textId="0F41A7F9" w:rsidR="0098142B" w:rsidRPr="0019165A" w:rsidRDefault="002F0608" w:rsidP="00AB5A64">
            <w:pPr>
              <w:spacing w:before="60" w:after="60"/>
              <w:rPr>
                <w:rFonts w:cs="Arial"/>
                <w:i/>
                <w:lang w:val="mn-MN"/>
              </w:rPr>
            </w:pPr>
            <w:r w:rsidRPr="0019165A">
              <w:rPr>
                <w:rFonts w:cs="Arial"/>
                <w:i/>
                <w:lang w:val="mn-MN"/>
              </w:rPr>
              <w:t xml:space="preserve">бүлэг бүрийн агуулгын талаар заавар өгнө үү </w:t>
            </w:r>
          </w:p>
          <w:p w14:paraId="12CBF027" w14:textId="77777777" w:rsidR="002F0608" w:rsidRPr="0019165A" w:rsidRDefault="002F0608" w:rsidP="002F0608">
            <w:pPr>
              <w:spacing w:before="60" w:after="60"/>
              <w:rPr>
                <w:rFonts w:cs="Arial"/>
                <w:i/>
                <w:lang w:val="mn-MN"/>
              </w:rPr>
            </w:pPr>
            <w:r w:rsidRPr="0019165A">
              <w:rPr>
                <w:rFonts w:cs="Arial"/>
                <w:i/>
                <w:lang w:val="mn-MN"/>
              </w:rPr>
              <w:t xml:space="preserve">Бүлэг бүрийн агуулгыг бичиж эхлэхээсээ </w:t>
            </w:r>
            <w:r w:rsidRPr="0019165A">
              <w:rPr>
                <w:rFonts w:cs="Arial"/>
                <w:b/>
                <w:i/>
                <w:lang w:val="mn-MN"/>
              </w:rPr>
              <w:t>өмнө</w:t>
            </w:r>
            <w:r w:rsidRPr="0019165A">
              <w:rPr>
                <w:rFonts w:cs="Arial"/>
                <w:i/>
                <w:lang w:val="mn-MN"/>
              </w:rPr>
              <w:t xml:space="preserve"> бүх зааврыг уншина уу</w:t>
            </w:r>
          </w:p>
          <w:p w14:paraId="53981683" w14:textId="69357823" w:rsidR="0098142B" w:rsidRPr="0019165A" w:rsidRDefault="002F0608" w:rsidP="002F0608">
            <w:pPr>
              <w:spacing w:before="60" w:after="60"/>
              <w:rPr>
                <w:rFonts w:cs="Arial"/>
                <w:i/>
                <w:lang w:val="mn-MN"/>
              </w:rPr>
            </w:pPr>
            <w:r w:rsidRPr="0019165A">
              <w:rPr>
                <w:rFonts w:cs="Arial"/>
                <w:i/>
                <w:lang w:val="mn-MN"/>
              </w:rPr>
              <w:t xml:space="preserve">Бүлгийн агуулгыг бичсэний дараа хайрцгийг устгана уу </w:t>
            </w:r>
          </w:p>
        </w:tc>
      </w:tr>
    </w:tbl>
    <w:p w14:paraId="124AEDAA" w14:textId="77777777" w:rsidR="0098142B" w:rsidRPr="0019165A" w:rsidRDefault="0098142B">
      <w:pPr>
        <w:rPr>
          <w:rFonts w:cs="Arial"/>
          <w:i/>
          <w:lang w:val="mn-MN"/>
        </w:rPr>
      </w:pPr>
    </w:p>
    <w:p w14:paraId="2BC76FB8" w14:textId="4DA3F15F" w:rsidR="0098142B" w:rsidRPr="0019165A" w:rsidRDefault="007B6928">
      <w:pPr>
        <w:rPr>
          <w:rFonts w:cs="Arial"/>
          <w:i/>
          <w:lang w:val="mn-MN"/>
        </w:rPr>
      </w:pPr>
      <w:r w:rsidRPr="0019165A">
        <w:rPr>
          <w:rFonts w:cs="Arial"/>
          <w:i/>
          <w:lang w:val="mn-MN"/>
        </w:rPr>
        <w:t xml:space="preserve">Төслийг </w:t>
      </w:r>
      <w:r w:rsidR="002F0608" w:rsidRPr="0019165A">
        <w:rPr>
          <w:rFonts w:cs="Arial"/>
          <w:i/>
          <w:lang w:val="mn-MN"/>
        </w:rPr>
        <w:t>15</w:t>
      </w:r>
      <w:r w:rsidRPr="0019165A">
        <w:rPr>
          <w:rFonts w:cs="Arial"/>
          <w:i/>
          <w:lang w:val="mn-MN"/>
        </w:rPr>
        <w:t>-ан хуудсанд заавал багтаасан байна.</w:t>
      </w:r>
      <w:r w:rsidR="0098142B" w:rsidRPr="0019165A">
        <w:rPr>
          <w:rFonts w:cs="Arial"/>
          <w:i/>
          <w:lang w:val="mn-MN"/>
        </w:rPr>
        <w:t xml:space="preserve"> </w:t>
      </w:r>
    </w:p>
    <w:p w14:paraId="33A1CEAD" w14:textId="29F7EFBA" w:rsidR="0098142B" w:rsidRPr="0019165A" w:rsidRDefault="007B6928">
      <w:pPr>
        <w:rPr>
          <w:rFonts w:cs="Arial"/>
          <w:sz w:val="24"/>
          <w:szCs w:val="24"/>
          <w:lang w:val="mn-MN"/>
        </w:rPr>
      </w:pPr>
      <w:r w:rsidRPr="0019165A">
        <w:rPr>
          <w:rFonts w:cs="Arial"/>
          <w:i/>
          <w:lang w:val="mn-MN"/>
        </w:rPr>
        <w:t xml:space="preserve">Та манай загварыг ашиглах ёстой бөгөөд үсгийн хэмжээ 10 </w:t>
      </w:r>
      <w:proofErr w:type="spellStart"/>
      <w:r w:rsidRPr="0019165A">
        <w:rPr>
          <w:rFonts w:cs="Arial"/>
          <w:i/>
          <w:lang w:val="mn-MN"/>
        </w:rPr>
        <w:t>фт</w:t>
      </w:r>
      <w:proofErr w:type="spellEnd"/>
      <w:r w:rsidRPr="0019165A">
        <w:rPr>
          <w:rFonts w:cs="Arial"/>
          <w:i/>
          <w:lang w:val="mn-MN"/>
        </w:rPr>
        <w:t xml:space="preserve"> байх ёстойг анхаарна уу.</w:t>
      </w:r>
    </w:p>
    <w:p w14:paraId="6BB072DF" w14:textId="6B33D7FC" w:rsidR="0098142B" w:rsidRPr="0019165A" w:rsidRDefault="0098142B">
      <w:pPr>
        <w:rPr>
          <w:rFonts w:cs="Arial"/>
          <w:sz w:val="24"/>
          <w:szCs w:val="24"/>
          <w:lang w:val="mn-MN"/>
        </w:rPr>
      </w:pPr>
    </w:p>
    <w:p w14:paraId="3EF1CBDE" w14:textId="5D26DE16" w:rsidR="0098142B" w:rsidRPr="0019165A" w:rsidRDefault="0098142B">
      <w:pPr>
        <w:rPr>
          <w:rFonts w:cs="Arial"/>
          <w:sz w:val="24"/>
          <w:szCs w:val="24"/>
          <w:lang w:val="mn-MN"/>
        </w:rPr>
      </w:pPr>
    </w:p>
    <w:p w14:paraId="3722D50C" w14:textId="4E540C25" w:rsidR="0098142B" w:rsidRPr="0019165A" w:rsidRDefault="0098142B">
      <w:pPr>
        <w:rPr>
          <w:rFonts w:cs="Arial"/>
          <w:sz w:val="24"/>
          <w:szCs w:val="24"/>
          <w:lang w:val="mn-MN"/>
        </w:rPr>
      </w:pPr>
    </w:p>
    <w:p w14:paraId="0962B8AB" w14:textId="77777777" w:rsidR="0098142B" w:rsidRPr="0019165A" w:rsidRDefault="0098142B">
      <w:pPr>
        <w:rPr>
          <w:rFonts w:cs="Arial"/>
          <w:sz w:val="24"/>
          <w:szCs w:val="24"/>
          <w:lang w:val="mn-MN"/>
        </w:rPr>
      </w:pPr>
    </w:p>
    <w:p w14:paraId="636018DC" w14:textId="7AC62581" w:rsidR="00970D7E" w:rsidRPr="0019165A" w:rsidRDefault="00970D7E">
      <w:pPr>
        <w:rPr>
          <w:rFonts w:cs="Arial"/>
          <w:sz w:val="24"/>
          <w:szCs w:val="24"/>
          <w:lang w:val="mn-MN"/>
        </w:rPr>
        <w:sectPr w:rsidR="00970D7E" w:rsidRPr="0019165A" w:rsidSect="00690F83">
          <w:pgSz w:w="11906" w:h="16838" w:code="9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</w:p>
    <w:p w14:paraId="4DD50E9A" w14:textId="11EE196B" w:rsidR="00A77D4E" w:rsidRPr="0019165A" w:rsidRDefault="007B6928" w:rsidP="00294F6C">
      <w:pPr>
        <w:pStyle w:val="Heading1"/>
      </w:pPr>
      <w:bookmarkStart w:id="6" w:name="_Toc27382464"/>
      <w:r w:rsidRPr="0019165A">
        <w:lastRenderedPageBreak/>
        <w:t>Төслийн товч танилцуулга</w:t>
      </w:r>
      <w:r w:rsidR="004F0F2D" w:rsidRPr="0019165A">
        <w:t xml:space="preserve"> [</w:t>
      </w:r>
      <w:r w:rsidRPr="0019165A">
        <w:t>2 хуудсанд багт</w:t>
      </w:r>
      <w:r w:rsidR="00936B05" w:rsidRPr="0019165A">
        <w:t>аа</w:t>
      </w:r>
      <w:r w:rsidRPr="0019165A">
        <w:t>сан байна</w:t>
      </w:r>
      <w:r w:rsidR="004F0F2D" w:rsidRPr="0019165A">
        <w:t>]</w:t>
      </w:r>
      <w:bookmarkEnd w:id="6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263149" w:rsidRPr="0019165A" w14:paraId="78E95FD1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015511B8" w14:textId="77777777" w:rsidR="00263149" w:rsidRPr="0019165A" w:rsidRDefault="00263149" w:rsidP="004F0F2D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37956250" w14:textId="26B8A54C" w:rsidR="00D027E9" w:rsidRPr="0019165A" w:rsidRDefault="00263149" w:rsidP="006A34BD">
            <w:pPr>
              <w:spacing w:before="60" w:after="60"/>
              <w:rPr>
                <w:rFonts w:cs="Arial"/>
                <w:i/>
                <w:lang w:val="mn-MN"/>
              </w:rPr>
            </w:pPr>
            <w:r w:rsidRPr="0019165A">
              <w:rPr>
                <w:rFonts w:cs="Arial"/>
                <w:i/>
                <w:lang w:val="mn-MN"/>
              </w:rPr>
              <w:br/>
            </w:r>
            <w:r w:rsidR="007B6928" w:rsidRPr="0019165A">
              <w:rPr>
                <w:rFonts w:cs="Arial"/>
                <w:i/>
                <w:lang w:val="mn-MN"/>
              </w:rPr>
              <w:t xml:space="preserve">Дараах хүснэгтийг бөглөнө үү. </w:t>
            </w:r>
            <w:r w:rsidR="00D027E9" w:rsidRPr="0019165A">
              <w:rPr>
                <w:rFonts w:cs="Arial"/>
                <w:i/>
                <w:lang w:val="mn-MN"/>
              </w:rPr>
              <w:t>.</w:t>
            </w:r>
          </w:p>
        </w:tc>
      </w:tr>
    </w:tbl>
    <w:p w14:paraId="2C0DC88B" w14:textId="77777777" w:rsidR="00263149" w:rsidRPr="0019165A" w:rsidRDefault="00263149" w:rsidP="00263149">
      <w:pPr>
        <w:rPr>
          <w:rFonts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263149" w:rsidRPr="0019165A" w14:paraId="1EBE8FEE" w14:textId="77777777" w:rsidTr="004F0F2D">
        <w:tc>
          <w:tcPr>
            <w:tcW w:w="3964" w:type="dxa"/>
          </w:tcPr>
          <w:p w14:paraId="6D76A305" w14:textId="1D4BC2E1" w:rsidR="00D027E9" w:rsidRPr="0019165A" w:rsidRDefault="0031745C" w:rsidP="003B2D19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Та/танай гэр бүл /бизнес</w:t>
            </w:r>
            <w:r w:rsidR="00936B05" w:rsidRPr="0019165A">
              <w:rPr>
                <w:rFonts w:cs="Arial"/>
                <w:lang w:val="mn-MN"/>
              </w:rPr>
              <w:t xml:space="preserve"> одоо хэрхэн орлого олдог тухай </w:t>
            </w:r>
            <w:r w:rsidR="00936B05" w:rsidRPr="0019165A">
              <w:rPr>
                <w:rFonts w:cs="Arial"/>
                <w:b/>
                <w:lang w:val="mn-MN"/>
              </w:rPr>
              <w:t>1 өгүүлбэрээр</w:t>
            </w:r>
            <w:r w:rsidR="00936B05" w:rsidRPr="0019165A">
              <w:rPr>
                <w:rFonts w:cs="Arial"/>
                <w:lang w:val="mn-MN"/>
              </w:rPr>
              <w:t xml:space="preserve"> тайлбарлана уу.  </w:t>
            </w:r>
          </w:p>
        </w:tc>
        <w:tc>
          <w:tcPr>
            <w:tcW w:w="5245" w:type="dxa"/>
          </w:tcPr>
          <w:p w14:paraId="7B58F511" w14:textId="404013CE" w:rsidR="00263149" w:rsidRPr="0019165A" w:rsidRDefault="00263149" w:rsidP="003B2D19">
            <w:pPr>
              <w:rPr>
                <w:rFonts w:cs="Arial"/>
                <w:lang w:val="mn-MN"/>
              </w:rPr>
            </w:pPr>
          </w:p>
        </w:tc>
      </w:tr>
      <w:tr w:rsidR="00C56580" w:rsidRPr="0019165A" w14:paraId="094857FB" w14:textId="77777777" w:rsidTr="004F0F2D">
        <w:tc>
          <w:tcPr>
            <w:tcW w:w="3964" w:type="dxa"/>
          </w:tcPr>
          <w:p w14:paraId="564546B6" w14:textId="0D641658" w:rsidR="00C56580" w:rsidRPr="0019165A" w:rsidRDefault="00936B05" w:rsidP="00C56580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b/>
                <w:lang w:val="mn-MN"/>
              </w:rPr>
              <w:t>Зөвхөн 2 өгүүлбэрт багтаан</w:t>
            </w:r>
            <w:r w:rsidRPr="0019165A">
              <w:rPr>
                <w:rFonts w:cs="Arial"/>
                <w:lang w:val="mn-MN"/>
              </w:rPr>
              <w:t xml:space="preserve"> </w:t>
            </w:r>
            <w:r w:rsidR="00347995" w:rsidRPr="0019165A">
              <w:rPr>
                <w:rFonts w:cs="Arial"/>
                <w:lang w:val="mn-MN"/>
              </w:rPr>
              <w:t xml:space="preserve">шинэ төслийнхөө санааг тайлбарлана уу. </w:t>
            </w:r>
          </w:p>
        </w:tc>
        <w:tc>
          <w:tcPr>
            <w:tcW w:w="5245" w:type="dxa"/>
          </w:tcPr>
          <w:p w14:paraId="3AB69394" w14:textId="77777777" w:rsidR="00C56580" w:rsidRPr="0019165A" w:rsidRDefault="00C56580" w:rsidP="00C56580">
            <w:pPr>
              <w:rPr>
                <w:rFonts w:cs="Arial"/>
                <w:lang w:val="mn-MN"/>
              </w:rPr>
            </w:pPr>
          </w:p>
        </w:tc>
      </w:tr>
      <w:tr w:rsidR="00C56580" w:rsidRPr="0019165A" w14:paraId="3FB5D748" w14:textId="77777777" w:rsidTr="004F0F2D">
        <w:tc>
          <w:tcPr>
            <w:tcW w:w="3964" w:type="dxa"/>
          </w:tcPr>
          <w:p w14:paraId="1AB6F315" w14:textId="40A533D4" w:rsidR="000B2BBE" w:rsidRPr="0019165A" w:rsidRDefault="00347995" w:rsidP="00C56580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Та хаана бүртгэлтэй вэ?</w:t>
            </w:r>
            <w:r w:rsidR="000B2BBE" w:rsidRPr="0019165A">
              <w:rPr>
                <w:rFonts w:cs="Arial"/>
                <w:lang w:val="mn-MN"/>
              </w:rPr>
              <w:t xml:space="preserve"> (</w:t>
            </w:r>
            <w:r w:rsidRPr="0019165A">
              <w:rPr>
                <w:rFonts w:cs="Arial"/>
                <w:lang w:val="mn-MN"/>
              </w:rPr>
              <w:t>сум</w:t>
            </w:r>
            <w:r w:rsidR="000B2BBE" w:rsidRPr="0019165A">
              <w:rPr>
                <w:rFonts w:cs="Arial"/>
                <w:lang w:val="mn-MN"/>
              </w:rPr>
              <w:t>/</w:t>
            </w:r>
            <w:r w:rsidRPr="0019165A">
              <w:rPr>
                <w:rFonts w:cs="Arial"/>
                <w:lang w:val="mn-MN"/>
              </w:rPr>
              <w:t>баг</w:t>
            </w:r>
            <w:r w:rsidR="000B2BBE" w:rsidRPr="0019165A">
              <w:rPr>
                <w:rFonts w:cs="Arial"/>
                <w:lang w:val="mn-MN"/>
              </w:rPr>
              <w:t>)?</w:t>
            </w:r>
          </w:p>
          <w:p w14:paraId="235F0E9C" w14:textId="77777777" w:rsidR="000B2BBE" w:rsidRPr="0019165A" w:rsidRDefault="000B2BBE" w:rsidP="00C56580">
            <w:pPr>
              <w:rPr>
                <w:rFonts w:cs="Arial"/>
                <w:lang w:val="mn-MN"/>
              </w:rPr>
            </w:pPr>
          </w:p>
          <w:p w14:paraId="0FA44F97" w14:textId="084E5A6A" w:rsidR="00C56580" w:rsidRPr="0019165A" w:rsidRDefault="00347995" w:rsidP="00C56580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Хэрэв та бизнесийн зорилгоор өргөдөл гаргасан бол: Хэдэн онд, хаана (сум/баг ) өөрийн одоогийн бизнесийг бүртгүүлсэн бэ</w:t>
            </w:r>
          </w:p>
        </w:tc>
        <w:tc>
          <w:tcPr>
            <w:tcW w:w="5245" w:type="dxa"/>
          </w:tcPr>
          <w:p w14:paraId="551F52A2" w14:textId="77777777" w:rsidR="000B2BBE" w:rsidRPr="0019165A" w:rsidRDefault="000B2BBE" w:rsidP="00C56580">
            <w:pPr>
              <w:rPr>
                <w:rFonts w:cs="Arial"/>
                <w:lang w:val="mn-MN"/>
              </w:rPr>
            </w:pPr>
          </w:p>
          <w:p w14:paraId="1EFB092A" w14:textId="77777777" w:rsidR="000B2BBE" w:rsidRPr="0019165A" w:rsidRDefault="000B2BBE" w:rsidP="00C56580">
            <w:pPr>
              <w:rPr>
                <w:rFonts w:cs="Arial"/>
                <w:lang w:val="mn-MN"/>
              </w:rPr>
            </w:pPr>
          </w:p>
          <w:p w14:paraId="22A4D36B" w14:textId="77777777" w:rsidR="000B2BBE" w:rsidRPr="0019165A" w:rsidRDefault="000B2BBE" w:rsidP="00C56580">
            <w:pPr>
              <w:rPr>
                <w:rFonts w:cs="Arial"/>
                <w:lang w:val="mn-MN"/>
              </w:rPr>
            </w:pPr>
          </w:p>
          <w:p w14:paraId="1FE83739" w14:textId="072AF28F" w:rsidR="00C56580" w:rsidRPr="0019165A" w:rsidRDefault="00347995" w:rsidP="00C56580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Бүртгүүлсэн он</w:t>
            </w:r>
            <w:r w:rsidR="00C56580" w:rsidRPr="0019165A">
              <w:rPr>
                <w:rFonts w:cs="Arial"/>
                <w:lang w:val="mn-MN"/>
              </w:rPr>
              <w:t>: _____________</w:t>
            </w:r>
          </w:p>
          <w:p w14:paraId="2D8E1B30" w14:textId="67357DD9" w:rsidR="00C56580" w:rsidRPr="0019165A" w:rsidRDefault="00C56580" w:rsidP="00C56580">
            <w:pPr>
              <w:rPr>
                <w:rFonts w:cs="Arial"/>
                <w:lang w:val="mn-MN"/>
              </w:rPr>
            </w:pPr>
          </w:p>
        </w:tc>
      </w:tr>
      <w:tr w:rsidR="00713242" w:rsidRPr="0019165A" w14:paraId="4A639032" w14:textId="77777777" w:rsidTr="004F0F2D">
        <w:tc>
          <w:tcPr>
            <w:tcW w:w="3964" w:type="dxa"/>
          </w:tcPr>
          <w:p w14:paraId="4CFBD7A3" w14:textId="1C8B9594" w:rsidR="00713242" w:rsidRPr="0019165A" w:rsidRDefault="00347995" w:rsidP="00713242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>Таны хэрэгжүүлэх санаа орлого/ ашиг</w:t>
            </w:r>
            <w:r w:rsidR="00336275" w:rsidRPr="0019165A">
              <w:rPr>
                <w:rFonts w:cs="Arial"/>
                <w:iCs/>
                <w:lang w:val="mn-MN"/>
              </w:rPr>
              <w:t xml:space="preserve"> олох уу? Хэрэв тийм бол ямар орлого/ ашиг олох вэ? </w:t>
            </w:r>
            <w:r w:rsidRPr="0019165A">
              <w:rPr>
                <w:rFonts w:cs="Arial"/>
                <w:iCs/>
                <w:lang w:val="mn-MN"/>
              </w:rPr>
              <w:t xml:space="preserve"> </w:t>
            </w:r>
          </w:p>
        </w:tc>
        <w:tc>
          <w:tcPr>
            <w:tcW w:w="5245" w:type="dxa"/>
          </w:tcPr>
          <w:p w14:paraId="748C6DF7" w14:textId="77777777" w:rsidR="00713242" w:rsidRPr="0019165A" w:rsidRDefault="00713242" w:rsidP="00713242">
            <w:pPr>
              <w:rPr>
                <w:rFonts w:cs="Arial"/>
                <w:lang w:val="mn-MN"/>
              </w:rPr>
            </w:pPr>
          </w:p>
        </w:tc>
      </w:tr>
      <w:tr w:rsidR="00713242" w:rsidRPr="0019165A" w14:paraId="19201BD3" w14:textId="77777777" w:rsidTr="004F0F2D">
        <w:tc>
          <w:tcPr>
            <w:tcW w:w="9209" w:type="dxa"/>
            <w:gridSpan w:val="2"/>
            <w:shd w:val="clear" w:color="auto" w:fill="D9D9D9" w:themeFill="background1" w:themeFillShade="D9"/>
          </w:tcPr>
          <w:p w14:paraId="74025913" w14:textId="35E31D92" w:rsidR="00713242" w:rsidRPr="0019165A" w:rsidRDefault="00336275" w:rsidP="00713242">
            <w:pPr>
              <w:rPr>
                <w:rFonts w:cs="Arial"/>
                <w:b/>
                <w:bCs/>
                <w:i/>
                <w:lang w:val="mn-MN"/>
              </w:rPr>
            </w:pPr>
            <w:r w:rsidRPr="0019165A">
              <w:rPr>
                <w:rFonts w:cs="Arial"/>
                <w:b/>
                <w:bCs/>
                <w:i/>
                <w:lang w:val="mn-MN"/>
              </w:rPr>
              <w:t xml:space="preserve">2020 онд таны төслийн санаа шалгарч буцалтгүй тусламж хүртвээс: </w:t>
            </w:r>
          </w:p>
        </w:tc>
      </w:tr>
      <w:tr w:rsidR="006040D0" w:rsidRPr="0019165A" w14:paraId="2AF3FB69" w14:textId="77777777" w:rsidTr="004F0F2D">
        <w:tc>
          <w:tcPr>
            <w:tcW w:w="3964" w:type="dxa"/>
          </w:tcPr>
          <w:p w14:paraId="002BD608" w14:textId="19DF1A75" w:rsidR="006040D0" w:rsidRPr="0019165A" w:rsidRDefault="00336275" w:rsidP="006040D0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 xml:space="preserve">Төслөө хэрэгжүүлснээр хэдий хэр нэмэлт орлого 2020 онд олох вэ? </w:t>
            </w:r>
          </w:p>
        </w:tc>
        <w:tc>
          <w:tcPr>
            <w:tcW w:w="5245" w:type="dxa"/>
          </w:tcPr>
          <w:p w14:paraId="7B99B3AF" w14:textId="77777777" w:rsidR="006040D0" w:rsidRPr="0019165A" w:rsidRDefault="006040D0" w:rsidP="006040D0">
            <w:pPr>
              <w:rPr>
                <w:rFonts w:cs="Arial"/>
                <w:lang w:val="mn-MN"/>
              </w:rPr>
            </w:pPr>
          </w:p>
          <w:p w14:paraId="2CBEB35F" w14:textId="11F2782D" w:rsidR="006040D0" w:rsidRPr="0019165A" w:rsidRDefault="006040D0" w:rsidP="006040D0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 xml:space="preserve">__________ </w:t>
            </w:r>
            <w:r w:rsidR="00336275" w:rsidRPr="0019165A">
              <w:rPr>
                <w:rFonts w:cs="Arial"/>
                <w:lang w:val="mn-MN"/>
              </w:rPr>
              <w:t>Сая</w:t>
            </w:r>
            <w:r w:rsidRPr="0019165A">
              <w:rPr>
                <w:rFonts w:cs="Arial"/>
                <w:lang w:val="mn-MN"/>
              </w:rPr>
              <w:t xml:space="preserve"> </w:t>
            </w:r>
            <w:r w:rsidR="00336275" w:rsidRPr="0019165A">
              <w:rPr>
                <w:rFonts w:cs="Arial"/>
                <w:lang w:val="mn-MN"/>
              </w:rPr>
              <w:t>төгрөг</w:t>
            </w:r>
          </w:p>
        </w:tc>
      </w:tr>
      <w:tr w:rsidR="00713242" w:rsidRPr="0019165A" w14:paraId="50BCC85A" w14:textId="77777777" w:rsidTr="004F0F2D">
        <w:tc>
          <w:tcPr>
            <w:tcW w:w="3964" w:type="dxa"/>
          </w:tcPr>
          <w:p w14:paraId="75B4C67F" w14:textId="5C88C18A" w:rsidR="00713242" w:rsidRPr="0019165A" w:rsidRDefault="00336275" w:rsidP="00713242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 xml:space="preserve">Таны төсөл хэрэгжсэнээр таны байгаа газрын хүрээлэн буй орчинд ямар эерэг нөлөө үзүүлэх вэ? </w:t>
            </w:r>
          </w:p>
        </w:tc>
        <w:tc>
          <w:tcPr>
            <w:tcW w:w="5245" w:type="dxa"/>
          </w:tcPr>
          <w:p w14:paraId="332FEDA6" w14:textId="77777777" w:rsidR="00713242" w:rsidRPr="0019165A" w:rsidRDefault="00713242" w:rsidP="00713242">
            <w:pPr>
              <w:rPr>
                <w:rFonts w:cs="Arial"/>
                <w:lang w:val="mn-MN"/>
              </w:rPr>
            </w:pPr>
          </w:p>
        </w:tc>
      </w:tr>
      <w:tr w:rsidR="008912E8" w:rsidRPr="0019165A" w14:paraId="505C8746" w14:textId="77777777" w:rsidTr="004F0F2D">
        <w:tc>
          <w:tcPr>
            <w:tcW w:w="3964" w:type="dxa"/>
          </w:tcPr>
          <w:p w14:paraId="6FA1A2A1" w14:textId="232D1435" w:rsidR="008912E8" w:rsidRPr="0019165A" w:rsidRDefault="00ED283D" w:rsidP="008912E8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 xml:space="preserve">Төсөл хэрэгжүүлэхэд нийт хэдий хэмжээний мөнгө шаардлагатай байна вэ? </w:t>
            </w:r>
          </w:p>
        </w:tc>
        <w:tc>
          <w:tcPr>
            <w:tcW w:w="5245" w:type="dxa"/>
          </w:tcPr>
          <w:p w14:paraId="16A06858" w14:textId="77777777" w:rsidR="008912E8" w:rsidRPr="0019165A" w:rsidRDefault="008912E8" w:rsidP="008912E8">
            <w:pPr>
              <w:rPr>
                <w:rFonts w:cs="Arial"/>
                <w:lang w:val="mn-MN"/>
              </w:rPr>
            </w:pPr>
          </w:p>
          <w:p w14:paraId="26E8E9C2" w14:textId="3B045D68" w:rsidR="008912E8" w:rsidRPr="0019165A" w:rsidRDefault="008912E8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 xml:space="preserve">__________ </w:t>
            </w:r>
            <w:r w:rsidR="00ED283D" w:rsidRPr="0019165A">
              <w:rPr>
                <w:rFonts w:cs="Arial"/>
                <w:lang w:val="mn-MN"/>
              </w:rPr>
              <w:t>Сая төгрөг</w:t>
            </w:r>
          </w:p>
        </w:tc>
      </w:tr>
      <w:tr w:rsidR="008912E8" w:rsidRPr="0019165A" w14:paraId="6FB7671F" w14:textId="77777777" w:rsidTr="004F0F2D">
        <w:tc>
          <w:tcPr>
            <w:tcW w:w="3964" w:type="dxa"/>
          </w:tcPr>
          <w:p w14:paraId="7D54DD3B" w14:textId="399A4DA5" w:rsidR="00AE75C5" w:rsidRPr="0019165A" w:rsidRDefault="00ED283D" w:rsidP="008912E8">
            <w:pPr>
              <w:spacing w:before="60" w:after="60"/>
              <w:rPr>
                <w:rFonts w:cs="Arial"/>
                <w:i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 xml:space="preserve">Шаардлагатай байгаа хөрөнгийн хэд нь бэлэн байгаа вэ? </w:t>
            </w:r>
          </w:p>
          <w:p w14:paraId="0C5D698A" w14:textId="7FD65CED" w:rsidR="008912E8" w:rsidRPr="0019165A" w:rsidRDefault="001A29C9" w:rsidP="008912E8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/>
                <w:lang w:val="mn-MN"/>
              </w:rPr>
              <w:t>Зөвхөн бэлэн байгаа өөрийн</w:t>
            </w:r>
            <w:r w:rsidR="00761DE4" w:rsidRPr="0019165A">
              <w:rPr>
                <w:rFonts w:cs="Arial"/>
                <w:i/>
                <w:lang w:val="mn-MN"/>
              </w:rPr>
              <w:t xml:space="preserve"> </w:t>
            </w:r>
            <w:r w:rsidRPr="0019165A">
              <w:rPr>
                <w:rFonts w:cs="Arial"/>
                <w:i/>
                <w:lang w:val="mn-MN"/>
              </w:rPr>
              <w:t>хөрөнгө мөн хэдийнээ батлагдсан зээ</w:t>
            </w:r>
            <w:r w:rsidR="00761DE4" w:rsidRPr="0019165A">
              <w:rPr>
                <w:rFonts w:cs="Arial"/>
                <w:i/>
                <w:lang w:val="mn-MN"/>
              </w:rPr>
              <w:t>лийг бичнэ үү</w:t>
            </w:r>
            <w:r w:rsidR="008912E8" w:rsidRPr="0019165A">
              <w:rPr>
                <w:rFonts w:cs="Arial"/>
                <w:i/>
                <w:lang w:val="mn-MN"/>
              </w:rPr>
              <w:t>!</w:t>
            </w:r>
          </w:p>
        </w:tc>
        <w:tc>
          <w:tcPr>
            <w:tcW w:w="5245" w:type="dxa"/>
          </w:tcPr>
          <w:p w14:paraId="28D864BD" w14:textId="3ECE71E2" w:rsidR="001A29C9" w:rsidRPr="0019165A" w:rsidRDefault="008912E8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___________________</w:t>
            </w:r>
            <w:r w:rsidR="00ED283D" w:rsidRPr="0019165A">
              <w:rPr>
                <w:rFonts w:cs="Arial"/>
                <w:lang w:val="mn-MN"/>
              </w:rPr>
              <w:t xml:space="preserve">Сая төгрөг өөрийн оруулсан </w:t>
            </w:r>
            <w:r w:rsidR="001A29C9" w:rsidRPr="0019165A">
              <w:rPr>
                <w:rFonts w:cs="Arial"/>
                <w:lang w:val="mn-MN"/>
              </w:rPr>
              <w:t xml:space="preserve">  </w:t>
            </w:r>
          </w:p>
          <w:p w14:paraId="0BFFCB50" w14:textId="7E5AE668" w:rsidR="008912E8" w:rsidRPr="0019165A" w:rsidRDefault="001A29C9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 xml:space="preserve">                                          </w:t>
            </w:r>
            <w:r w:rsidR="00ED283D" w:rsidRPr="0019165A">
              <w:rPr>
                <w:rFonts w:cs="Arial"/>
                <w:lang w:val="mn-MN"/>
              </w:rPr>
              <w:t xml:space="preserve">хувь нэмэр </w:t>
            </w:r>
            <w:r w:rsidR="00AE75C5" w:rsidRPr="0019165A">
              <w:rPr>
                <w:rFonts w:cs="Arial"/>
                <w:lang w:val="mn-MN"/>
              </w:rPr>
              <w:t xml:space="preserve"> </w:t>
            </w:r>
            <w:r w:rsidR="00AE75C5" w:rsidRPr="0019165A">
              <w:rPr>
                <w:rFonts w:cs="Arial"/>
                <w:lang w:val="mn-MN"/>
              </w:rPr>
              <w:br/>
              <w:t xml:space="preserve">                                         </w:t>
            </w:r>
            <w:r w:rsidR="00ED283D" w:rsidRPr="0019165A">
              <w:rPr>
                <w:rFonts w:cs="Arial"/>
                <w:lang w:val="mn-MN"/>
              </w:rPr>
              <w:t>бэл</w:t>
            </w:r>
            <w:r w:rsidR="00761DE4" w:rsidRPr="0019165A">
              <w:rPr>
                <w:rFonts w:cs="Arial"/>
                <w:lang w:val="mn-MN"/>
              </w:rPr>
              <w:t>эн мөнгө</w:t>
            </w:r>
            <w:r w:rsidR="00ED283D" w:rsidRPr="0019165A">
              <w:rPr>
                <w:rFonts w:cs="Arial"/>
                <w:lang w:val="mn-MN"/>
              </w:rPr>
              <w:t xml:space="preserve"> эсвэл </w:t>
            </w:r>
            <w:r w:rsidRPr="0019165A">
              <w:rPr>
                <w:rFonts w:cs="Arial"/>
                <w:lang w:val="mn-MN"/>
              </w:rPr>
              <w:t xml:space="preserve">мөнгөн </w:t>
            </w:r>
            <w:r w:rsidR="00761DE4" w:rsidRPr="0019165A">
              <w:rPr>
                <w:rFonts w:cs="Arial"/>
                <w:lang w:val="mn-MN"/>
              </w:rPr>
              <w:t xml:space="preserve"> </w:t>
            </w:r>
            <w:r w:rsidRPr="0019165A">
              <w:rPr>
                <w:rFonts w:cs="Arial"/>
                <w:lang w:val="mn-MN"/>
              </w:rPr>
              <w:t xml:space="preserve">бус хэлбэрээр </w:t>
            </w:r>
          </w:p>
          <w:p w14:paraId="5650B9EB" w14:textId="77777777" w:rsidR="008912E8" w:rsidRPr="0019165A" w:rsidRDefault="008912E8" w:rsidP="008912E8">
            <w:pPr>
              <w:rPr>
                <w:rFonts w:cs="Arial"/>
                <w:lang w:val="mn-MN"/>
              </w:rPr>
            </w:pPr>
          </w:p>
          <w:p w14:paraId="76A69537" w14:textId="593659ED" w:rsidR="008912E8" w:rsidRPr="0019165A" w:rsidRDefault="008912E8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>___________________</w:t>
            </w:r>
            <w:r w:rsidR="001A29C9" w:rsidRPr="0019165A">
              <w:rPr>
                <w:rFonts w:cs="Arial"/>
                <w:lang w:val="mn-MN"/>
              </w:rPr>
              <w:t xml:space="preserve">Сая төгрөгийн батлагдсан зээл </w:t>
            </w:r>
          </w:p>
        </w:tc>
      </w:tr>
      <w:tr w:rsidR="008912E8" w:rsidRPr="0019165A" w14:paraId="3F11BCF1" w14:textId="77777777" w:rsidTr="004F0F2D">
        <w:tc>
          <w:tcPr>
            <w:tcW w:w="3964" w:type="dxa"/>
          </w:tcPr>
          <w:p w14:paraId="409F6F06" w14:textId="75FA0C08" w:rsidR="008912E8" w:rsidRPr="0019165A" w:rsidRDefault="00761DE4" w:rsidP="008912E8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>Эдгээр шаардлагатай хөрөнгийн хэдийг нь ирээдүйд  банкнаас зээл</w:t>
            </w:r>
            <w:r w:rsidR="00F26FE2" w:rsidRPr="0019165A">
              <w:rPr>
                <w:rFonts w:cs="Arial"/>
                <w:iCs/>
                <w:lang w:val="mn-MN"/>
              </w:rPr>
              <w:t>дэх</w:t>
            </w:r>
            <w:r w:rsidRPr="0019165A">
              <w:rPr>
                <w:rFonts w:cs="Arial"/>
                <w:iCs/>
                <w:lang w:val="mn-MN"/>
              </w:rPr>
              <w:t xml:space="preserve"> хүсэлтэй байна вэ?</w:t>
            </w:r>
            <w:r w:rsidR="008912E8" w:rsidRPr="0019165A">
              <w:rPr>
                <w:rFonts w:cs="Arial"/>
                <w:iCs/>
                <w:lang w:val="mn-MN"/>
              </w:rPr>
              <w:t xml:space="preserve"> (</w:t>
            </w:r>
            <w:r w:rsidR="00F26FE2" w:rsidRPr="0019165A">
              <w:rPr>
                <w:rFonts w:cs="Arial"/>
                <w:iCs/>
                <w:lang w:val="mn-MN"/>
              </w:rPr>
              <w:t>хараахан хүсэлт гаргаагүй/батлагдаагүй байгаа зээл</w:t>
            </w:r>
            <w:r w:rsidR="008912E8" w:rsidRPr="0019165A">
              <w:rPr>
                <w:rFonts w:cs="Arial"/>
                <w:iCs/>
                <w:lang w:val="mn-MN"/>
              </w:rPr>
              <w:t>)</w:t>
            </w:r>
          </w:p>
        </w:tc>
        <w:tc>
          <w:tcPr>
            <w:tcW w:w="5245" w:type="dxa"/>
          </w:tcPr>
          <w:p w14:paraId="51696F8C" w14:textId="77777777" w:rsidR="008912E8" w:rsidRPr="0019165A" w:rsidRDefault="008912E8" w:rsidP="008912E8">
            <w:pPr>
              <w:rPr>
                <w:rFonts w:cs="Arial"/>
                <w:lang w:val="mn-MN"/>
              </w:rPr>
            </w:pPr>
          </w:p>
          <w:p w14:paraId="3F7322FB" w14:textId="68646340" w:rsidR="008912E8" w:rsidRPr="0019165A" w:rsidRDefault="008912E8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 xml:space="preserve">____________________ </w:t>
            </w:r>
            <w:r w:rsidR="00F26FE2" w:rsidRPr="0019165A">
              <w:rPr>
                <w:rFonts w:cs="Arial"/>
                <w:lang w:val="mn-MN"/>
              </w:rPr>
              <w:t>Сая төгрөг</w:t>
            </w:r>
          </w:p>
        </w:tc>
      </w:tr>
      <w:tr w:rsidR="008912E8" w:rsidRPr="0019165A" w14:paraId="16D7EAD1" w14:textId="77777777" w:rsidTr="004F0F2D">
        <w:tc>
          <w:tcPr>
            <w:tcW w:w="3964" w:type="dxa"/>
          </w:tcPr>
          <w:p w14:paraId="72BB6209" w14:textId="3BFF063A" w:rsidR="008912E8" w:rsidRPr="0019165A" w:rsidRDefault="00F26FE2" w:rsidP="008912E8">
            <w:pPr>
              <w:spacing w:before="60" w:after="60"/>
              <w:rPr>
                <w:rFonts w:cs="Arial"/>
                <w:iCs/>
                <w:lang w:val="mn-MN"/>
              </w:rPr>
            </w:pPr>
            <w:r w:rsidRPr="0019165A">
              <w:rPr>
                <w:rFonts w:cs="Arial"/>
                <w:iCs/>
                <w:lang w:val="mn-MN"/>
              </w:rPr>
              <w:t xml:space="preserve">Шаардлагатай хөрөнгийн хэдийг нь манай сангаас авах хүсэлтэй байна вэ? </w:t>
            </w:r>
          </w:p>
        </w:tc>
        <w:tc>
          <w:tcPr>
            <w:tcW w:w="5245" w:type="dxa"/>
          </w:tcPr>
          <w:p w14:paraId="126DAFA1" w14:textId="77777777" w:rsidR="008912E8" w:rsidRPr="0019165A" w:rsidRDefault="008912E8" w:rsidP="008912E8">
            <w:pPr>
              <w:rPr>
                <w:rFonts w:cs="Arial"/>
                <w:lang w:val="mn-MN"/>
              </w:rPr>
            </w:pPr>
          </w:p>
          <w:p w14:paraId="19ACD79A" w14:textId="39EB7DF1" w:rsidR="008912E8" w:rsidRPr="0019165A" w:rsidRDefault="008912E8" w:rsidP="008912E8">
            <w:pPr>
              <w:rPr>
                <w:rFonts w:cs="Arial"/>
                <w:lang w:val="mn-MN"/>
              </w:rPr>
            </w:pPr>
            <w:r w:rsidRPr="0019165A">
              <w:rPr>
                <w:rFonts w:cs="Arial"/>
                <w:lang w:val="mn-MN"/>
              </w:rPr>
              <w:t xml:space="preserve">____________________ </w:t>
            </w:r>
            <w:r w:rsidR="00F26FE2" w:rsidRPr="0019165A">
              <w:rPr>
                <w:rFonts w:cs="Arial"/>
                <w:lang w:val="mn-MN"/>
              </w:rPr>
              <w:t xml:space="preserve">Сая төгрөг </w:t>
            </w:r>
          </w:p>
        </w:tc>
      </w:tr>
    </w:tbl>
    <w:p w14:paraId="08BE736E" w14:textId="77777777" w:rsidR="00263149" w:rsidRPr="0019165A" w:rsidRDefault="00263149" w:rsidP="003B2D19">
      <w:pPr>
        <w:rPr>
          <w:rFonts w:cs="Arial"/>
          <w:lang w:val="mn-MN"/>
        </w:rPr>
      </w:pPr>
    </w:p>
    <w:p w14:paraId="5AC2313C" w14:textId="4FCB78ED" w:rsidR="00264DF3" w:rsidRPr="0019165A" w:rsidRDefault="00DD310C" w:rsidP="00294F6C">
      <w:pPr>
        <w:pStyle w:val="Heading1"/>
      </w:pPr>
      <w:bookmarkStart w:id="7" w:name="_Toc27382465"/>
      <w:r w:rsidRPr="0019165A">
        <w:lastRenderedPageBreak/>
        <w:t xml:space="preserve">ЮУ – Юу хийхийг хүсэж байгаа тухай тайлбарлана уу мөн яагаад үүнийг амьжиргааны өөр </w:t>
      </w:r>
      <w:r w:rsidR="0019165A">
        <w:t xml:space="preserve">шинэ </w:t>
      </w:r>
      <w:r w:rsidRPr="0019165A">
        <w:t xml:space="preserve">эх үүсвэр гэж тооцон үзэх вэ? [2 хуудсанд багтаана] </w:t>
      </w:r>
      <w:bookmarkEnd w:id="7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EA24F7" w:rsidRPr="0019165A" w14:paraId="1E9B03BA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66E7B68B" w14:textId="77777777" w:rsidR="00EA24F7" w:rsidRPr="0019165A" w:rsidRDefault="00EA24F7" w:rsidP="004F0F2D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6252D3FA" w14:textId="703126C0" w:rsidR="00C15DFD" w:rsidRPr="0019165A" w:rsidRDefault="00DD310C" w:rsidP="005F18A7">
            <w:pPr>
              <w:pStyle w:val="TipText"/>
              <w:spacing w:before="60" w:after="60" w:line="240" w:lineRule="atLeast"/>
              <w:ind w:right="0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Т</w:t>
            </w:r>
            <w:r w:rsidRPr="0019165A">
              <w:rPr>
                <w:rFonts w:cs="Arial"/>
                <w:sz w:val="18"/>
                <w:szCs w:val="18"/>
                <w:lang w:val="mn-MN"/>
              </w:rPr>
              <w:t>аны хийхийг х</w:t>
            </w:r>
            <w:r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үсэж байгаа зүйл юу вэ? Үүнийг яагаад амьжиргааны өөр </w:t>
            </w:r>
            <w:r w:rsid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шинэ </w:t>
            </w:r>
            <w:bookmarkStart w:id="8" w:name="_GoBack"/>
            <w:bookmarkEnd w:id="8"/>
            <w:r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эх үүсвэр гэж </w:t>
            </w:r>
            <w:r w:rsidR="002E2E5C" w:rsidRPr="0019165A">
              <w:rPr>
                <w:rFonts w:ascii="Calibri" w:hAnsi="Calibri" w:cs="Arial"/>
                <w:sz w:val="18"/>
                <w:szCs w:val="18"/>
                <w:lang w:val="mn-MN"/>
              </w:rPr>
              <w:t>тооцон үзэх вэ? Таны санааг юу онцлог болгож байна вэ? Та яагаад “хуучин” аргаар үргэлжлүүлэн ажиллахгүй үүнийг хийхийг хүсэх болов?</w:t>
            </w:r>
            <w:r w:rsidR="002E2E5C" w:rsidRPr="0019165A">
              <w:rPr>
                <w:lang w:val="mn-MN"/>
              </w:rPr>
              <w:t xml:space="preserve"> </w:t>
            </w:r>
            <w:r w:rsidR="002E2E5C"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Төсөл хэрэгжүүлсний дараа та өөр зүйл хийх үү? Аль эсвэл </w:t>
            </w:r>
            <w:r w:rsidR="00881E10" w:rsidRPr="0019165A">
              <w:rPr>
                <w:rFonts w:ascii="Calibri" w:hAnsi="Calibri" w:cs="Arial"/>
                <w:sz w:val="18"/>
                <w:szCs w:val="18"/>
                <w:lang w:val="mn-MN"/>
              </w:rPr>
              <w:t>урьдын хийж байснаа хийж, гэхдээ илүү чанартай, хурдан, хямдхан</w:t>
            </w:r>
            <w:r w:rsidR="003F44FC"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 хийх</w:t>
            </w:r>
            <w:r w:rsidR="00881E10"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 </w:t>
            </w:r>
            <w:r w:rsidR="003F44FC" w:rsidRPr="0019165A">
              <w:rPr>
                <w:rFonts w:ascii="Calibri" w:hAnsi="Calibri" w:cs="Arial"/>
                <w:sz w:val="18"/>
                <w:szCs w:val="18"/>
                <w:lang w:val="mn-MN"/>
              </w:rPr>
              <w:t>үү</w:t>
            </w:r>
            <w:r w:rsidR="00881E10" w:rsidRPr="0019165A">
              <w:rPr>
                <w:rFonts w:ascii="Calibri" w:hAnsi="Calibri" w:cs="Arial"/>
                <w:sz w:val="18"/>
                <w:szCs w:val="18"/>
                <w:lang w:val="mn-MN"/>
              </w:rPr>
              <w:t xml:space="preserve">? </w:t>
            </w:r>
            <w:r w:rsidR="008912E8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</w:p>
        </w:tc>
      </w:tr>
    </w:tbl>
    <w:p w14:paraId="645097E0" w14:textId="37543CFC" w:rsidR="00D01009" w:rsidRPr="0019165A" w:rsidRDefault="00D01009" w:rsidP="004F0F2D">
      <w:pPr>
        <w:rPr>
          <w:lang w:val="mn-MN"/>
        </w:rPr>
      </w:pPr>
    </w:p>
    <w:p w14:paraId="496F65E3" w14:textId="4FCF9F47" w:rsidR="00264DF3" w:rsidRPr="0019165A" w:rsidRDefault="00264DF3" w:rsidP="004F0F2D">
      <w:pPr>
        <w:rPr>
          <w:lang w:val="mn-MN"/>
        </w:rPr>
      </w:pPr>
    </w:p>
    <w:p w14:paraId="6B1E5828" w14:textId="77777777" w:rsidR="00741D65" w:rsidRPr="0019165A" w:rsidRDefault="00741D65" w:rsidP="004F0F2D">
      <w:pPr>
        <w:rPr>
          <w:lang w:val="mn-MN"/>
        </w:rPr>
      </w:pPr>
    </w:p>
    <w:p w14:paraId="05EB4425" w14:textId="117F2114" w:rsidR="00264DF3" w:rsidRPr="0019165A" w:rsidRDefault="00D049D8" w:rsidP="00294F6C">
      <w:pPr>
        <w:pStyle w:val="Heading1"/>
      </w:pPr>
      <w:bookmarkStart w:id="9" w:name="_Toc27382466"/>
      <w:r w:rsidRPr="0019165A">
        <w:lastRenderedPageBreak/>
        <w:t xml:space="preserve">ХЭРХЭН ЯАЖ – Төслөө хэрхэн хэрэгжүүлэх тухай түүнчлэн яагаад үүнийг хэрэгжүүлэх боломжтой гэж бодож байна вэ? [1 хуудсанд багтаана] </w:t>
      </w:r>
      <w:bookmarkEnd w:id="9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EA24F7" w:rsidRPr="0019165A" w14:paraId="72D12A6B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2DA1FDDC" w14:textId="77777777" w:rsidR="00EA24F7" w:rsidRPr="0019165A" w:rsidRDefault="00EA24F7" w:rsidP="00741D65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3A94A029" w14:textId="45886567" w:rsidR="00D01009" w:rsidRPr="0019165A" w:rsidRDefault="00D049D8" w:rsidP="00741D65">
            <w:pPr>
              <w:pStyle w:val="TipText"/>
              <w:spacing w:before="60" w:after="60" w:line="240" w:lineRule="atLeast"/>
              <w:ind w:right="0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Та төслөө хэрхэн хэрэгжүүлэх вэ</w:t>
            </w:r>
            <w:r w:rsidR="00805714" w:rsidRPr="0019165A">
              <w:rPr>
                <w:rFonts w:ascii="Arial" w:hAnsi="Arial" w:cs="Arial"/>
                <w:sz w:val="18"/>
                <w:szCs w:val="18"/>
                <w:lang w:val="mn-MN"/>
              </w:rPr>
              <w:t>?</w:t>
            </w:r>
            <w:r w:rsidRPr="0019165A">
              <w:rPr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Та үүнийг өөрөө хийх үү? 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>Зөвлөх авах шаардлагатай юу? Танд шинэ тоног төхөөрөмж авах шаардлага байна уу?</w:t>
            </w:r>
            <w:r w:rsidR="00741D6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>Энэ ажилд шинэ ажилтан хэрэгтэй юу?</w:t>
            </w:r>
            <w:r w:rsidR="00741D6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>Танд сургалт хэрэгтэй юу?</w:t>
            </w:r>
            <w:r w:rsidR="00741D6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 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Шинэ төслийг хэрэгжүүлэхэд юу ашиг тустай болохыг та хэдийнээ </w:t>
            </w:r>
            <w:r w:rsidR="00805714" w:rsidRPr="0019165A">
              <w:rPr>
                <w:rFonts w:ascii="Arial" w:hAnsi="Arial" w:cs="Arial"/>
                <w:sz w:val="18"/>
                <w:szCs w:val="18"/>
                <w:lang w:val="mn-MN"/>
              </w:rPr>
              <w:t>мэдээд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авсан  байсан</w:t>
            </w:r>
            <w:r w:rsidR="00805714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уу</w:t>
            </w:r>
            <w:r w:rsidR="00051FA8" w:rsidRPr="0019165A">
              <w:rPr>
                <w:rFonts w:ascii="Arial" w:hAnsi="Arial" w:cs="Arial"/>
                <w:sz w:val="18"/>
                <w:szCs w:val="18"/>
                <w:lang w:val="mn-MN"/>
              </w:rPr>
              <w:t>?</w:t>
            </w:r>
            <w:r w:rsidR="00741D6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805714" w:rsidRPr="0019165A">
              <w:rPr>
                <w:rFonts w:ascii="Arial" w:hAnsi="Arial" w:cs="Arial"/>
                <w:sz w:val="18"/>
                <w:szCs w:val="18"/>
                <w:lang w:val="mn-MN"/>
              </w:rPr>
              <w:t>Төслийг хэрэгжүүлэхэд зайлшгүй шаардлагатай зүйлийг та хараахан мэдэхгүй байна уу? Дутагдаж байгаа мэдлэг, үйлчилгээ, тоног төхөөрөмжийг хэрхэн олж авах вэ?</w:t>
            </w:r>
            <w:r w:rsidR="001A75E1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</w:p>
        </w:tc>
      </w:tr>
    </w:tbl>
    <w:p w14:paraId="5D554FCB" w14:textId="77777777" w:rsidR="00EA24F7" w:rsidRPr="0019165A" w:rsidRDefault="00EA24F7" w:rsidP="00EA24F7">
      <w:pPr>
        <w:rPr>
          <w:rFonts w:cs="Arial"/>
          <w:lang w:val="mn-MN"/>
        </w:rPr>
      </w:pPr>
    </w:p>
    <w:p w14:paraId="6B88C7BC" w14:textId="77777777" w:rsidR="00741D65" w:rsidRPr="0019165A" w:rsidRDefault="00741D65" w:rsidP="00741D65">
      <w:pPr>
        <w:rPr>
          <w:lang w:val="mn-MN"/>
        </w:rPr>
      </w:pPr>
    </w:p>
    <w:p w14:paraId="2CE30194" w14:textId="1F6EE9AF" w:rsidR="00EA24F7" w:rsidRPr="0019165A" w:rsidRDefault="00EA24F7" w:rsidP="00EA24F7">
      <w:pPr>
        <w:rPr>
          <w:rFonts w:cs="Arial"/>
          <w:lang w:val="mn-MN"/>
        </w:rPr>
      </w:pPr>
    </w:p>
    <w:p w14:paraId="3C7C1B87" w14:textId="51FF6305" w:rsidR="00264DF3" w:rsidRPr="0019165A" w:rsidRDefault="00496714" w:rsidP="00294F6C">
      <w:pPr>
        <w:pStyle w:val="Heading1"/>
      </w:pPr>
      <w:bookmarkStart w:id="10" w:name="_Toc27382467"/>
      <w:r w:rsidRPr="0019165A">
        <w:lastRenderedPageBreak/>
        <w:t xml:space="preserve">ХЭН </w:t>
      </w:r>
      <w:r w:rsidR="001D0DF9" w:rsidRPr="0019165A">
        <w:t>–</w:t>
      </w:r>
      <w:r w:rsidRPr="0019165A">
        <w:t xml:space="preserve"> </w:t>
      </w:r>
      <w:r w:rsidR="001D0DF9" w:rsidRPr="0019165A">
        <w:t>Танай т</w:t>
      </w:r>
      <w:r w:rsidRPr="0019165A">
        <w:t>өслийн хэрэглэгчид / ашиг хүртэгчдийн талаар бичнэ үү, тэд яагаад төслийн</w:t>
      </w:r>
      <w:r w:rsidR="001D0DF9" w:rsidRPr="0019165A">
        <w:t xml:space="preserve"> ажил</w:t>
      </w:r>
      <w:r w:rsidRPr="0019165A">
        <w:t xml:space="preserve"> үйлчилгээг авах талаар тайлбарлана уу. [1 хуудсанд багтаана]   </w:t>
      </w:r>
      <w:bookmarkEnd w:id="10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213FCB" w:rsidRPr="0019165A" w14:paraId="15ED9CA6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0038DEDE" w14:textId="77777777" w:rsidR="00213FCB" w:rsidRPr="0019165A" w:rsidRDefault="00213FCB" w:rsidP="00741D65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20CA8F71" w14:textId="2FA3116A" w:rsidR="0094396E" w:rsidRPr="0019165A" w:rsidRDefault="00496714" w:rsidP="005F18A7">
            <w:pPr>
              <w:pStyle w:val="TipText"/>
              <w:spacing w:before="60" w:after="60" w:line="240" w:lineRule="atLeast"/>
              <w:ind w:right="0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Таны үйлчлүүлэгч хэн байх вэ? / Төслийг хэрэгжүүлснээр хэн ашиг тус хүртэх вэ?  </w:t>
            </w:r>
          </w:p>
        </w:tc>
      </w:tr>
    </w:tbl>
    <w:p w14:paraId="79636E6E" w14:textId="77777777" w:rsidR="00741D65" w:rsidRPr="0019165A" w:rsidRDefault="00741D65" w:rsidP="00741D65">
      <w:pPr>
        <w:rPr>
          <w:lang w:val="mn-MN"/>
        </w:rPr>
      </w:pPr>
    </w:p>
    <w:p w14:paraId="1D64936C" w14:textId="77777777" w:rsidR="00741D65" w:rsidRPr="0019165A" w:rsidRDefault="00741D65" w:rsidP="00741D65">
      <w:pPr>
        <w:rPr>
          <w:lang w:val="mn-MN"/>
        </w:rPr>
      </w:pPr>
    </w:p>
    <w:p w14:paraId="3185DD27" w14:textId="77777777" w:rsidR="00264DF3" w:rsidRPr="0019165A" w:rsidRDefault="00264DF3">
      <w:pPr>
        <w:rPr>
          <w:rFonts w:cs="Arial"/>
          <w:lang w:val="mn-MN"/>
        </w:rPr>
      </w:pPr>
    </w:p>
    <w:p w14:paraId="7781FB27" w14:textId="2542D851" w:rsidR="00F93F82" w:rsidRPr="0019165A" w:rsidRDefault="001D0DF9" w:rsidP="00294F6C">
      <w:pPr>
        <w:pStyle w:val="Heading1"/>
      </w:pPr>
      <w:bookmarkStart w:id="11" w:name="_Toc27382468"/>
      <w:r w:rsidRPr="0019165A">
        <w:lastRenderedPageBreak/>
        <w:t>Өрсөлдөөн – Өөр ямар хүмүүс/ бүлэг/ байгууллага адил төстэй үйл ажиллагаа эрхлэн явуулж байгаа талаар тайлбарлана уу. [1хуудсанд багтаана]</w:t>
      </w:r>
      <w:r w:rsidR="004F66D7" w:rsidRPr="0019165A">
        <w:t xml:space="preserve"> </w:t>
      </w:r>
      <w:bookmarkEnd w:id="11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055487" w:rsidRPr="0019165A" w14:paraId="74FF1C46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508D0D24" w14:textId="77777777" w:rsidR="00055487" w:rsidRPr="0019165A" w:rsidRDefault="00055487" w:rsidP="00741D65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2D2EBC6B" w14:textId="6E558DD7" w:rsidR="00F940FE" w:rsidRPr="0019165A" w:rsidRDefault="001D0DF9" w:rsidP="006F583A">
            <w:pPr>
              <w:pStyle w:val="TipText"/>
              <w:spacing w:before="60" w:after="60" w:line="240" w:lineRule="atLeast"/>
              <w:ind w:left="-23" w:right="0" w:hanging="5"/>
              <w:contextualSpacing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Өөр хэн адил төстэй үйлчилгээ, бүтээгдэхүүн санал болгож байна вэ?</w:t>
            </w:r>
            <w:r w:rsidR="006F3DF1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Эдгээр бусад үйлчилгээ, бүтээгдэхүүн таны үнэтэй харьцуулахад ямар үнэтэй байна вэ?</w:t>
            </w:r>
            <w:r w:rsidR="00A373A6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Таны бүтээгдэхүүн / үйлчилгээ өрсөлдөгчөөс юугаараа илүү байна вэ?(илүү чанартай, үнэ хямд, </w:t>
            </w:r>
            <w:r w:rsidR="00AD0147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хялбар олдоно) </w:t>
            </w:r>
          </w:p>
        </w:tc>
      </w:tr>
    </w:tbl>
    <w:p w14:paraId="79ECAD9A" w14:textId="77777777" w:rsidR="00F93F82" w:rsidRPr="0019165A" w:rsidRDefault="00F93F82">
      <w:pPr>
        <w:rPr>
          <w:rFonts w:cs="Arial"/>
          <w:lang w:val="mn-MN"/>
        </w:rPr>
      </w:pPr>
    </w:p>
    <w:p w14:paraId="07CCD6AC" w14:textId="1DEB57A3" w:rsidR="00F93F82" w:rsidRPr="0019165A" w:rsidRDefault="00F93F82">
      <w:pPr>
        <w:rPr>
          <w:rFonts w:cs="Arial"/>
          <w:lang w:val="mn-MN"/>
        </w:rPr>
      </w:pPr>
    </w:p>
    <w:p w14:paraId="688DD038" w14:textId="77777777" w:rsidR="00B26F97" w:rsidRPr="0019165A" w:rsidRDefault="00B26F97">
      <w:pPr>
        <w:rPr>
          <w:rFonts w:cs="Arial"/>
          <w:lang w:val="mn-MN"/>
        </w:rPr>
      </w:pPr>
    </w:p>
    <w:p w14:paraId="58544359" w14:textId="4F40F594" w:rsidR="00F93F82" w:rsidRPr="0019165A" w:rsidRDefault="00B4494B" w:rsidP="00294F6C">
      <w:pPr>
        <w:pStyle w:val="Heading1"/>
      </w:pPr>
      <w:bookmarkStart w:id="12" w:name="_Toc27382469"/>
      <w:r w:rsidRPr="0019165A">
        <w:lastRenderedPageBreak/>
        <w:t xml:space="preserve">Боломжтой бол - Маркетинг ба борлуулалт – бүтээгдэхүүн/үйлчилгээг хэрхэн сурталчлан/ борлуулна гэж төлөвлөж байна вэ? [1 хуудсанд багтаана]  </w:t>
      </w:r>
      <w:bookmarkEnd w:id="12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84248F" w:rsidRPr="0019165A" w14:paraId="789C2239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33A89662" w14:textId="51CDA4DC" w:rsidR="0084248F" w:rsidRPr="0019165A" w:rsidRDefault="006F583A" w:rsidP="00741D65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659DFA67" w14:textId="68B7970C" w:rsidR="00C13D80" w:rsidRPr="0019165A" w:rsidRDefault="00B4494B" w:rsidP="005F18A7">
            <w:pPr>
              <w:pStyle w:val="TipText"/>
              <w:spacing w:before="60" w:after="60" w:line="240" w:lineRule="atLeast"/>
              <w:ind w:right="0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Бүтээгдэхүүн / үйлчилгээгээ сурталчлахдаа ямар хэвлэл мэдээллийн хэрэгслийг ашиглах вэ?</w:t>
            </w:r>
            <w:r w:rsidR="006F583A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1C1E3B" w:rsidRPr="0019165A">
              <w:rPr>
                <w:rFonts w:ascii="Arial" w:hAnsi="Arial" w:cs="Arial"/>
                <w:sz w:val="18"/>
                <w:szCs w:val="18"/>
                <w:lang w:val="mn-MN"/>
              </w:rPr>
              <w:t>Шинэ үйлчлүүлэгчдийг хэрхэн олохоор төлөвлөж байна вэ? Шинэ үйлчлүүлэгчид олох төлөвлөгөөтэй байна уу</w:t>
            </w:r>
            <w:r w:rsidR="005D0330" w:rsidRPr="0019165A">
              <w:rPr>
                <w:rFonts w:ascii="Arial" w:hAnsi="Arial" w:cs="Arial"/>
                <w:sz w:val="18"/>
                <w:szCs w:val="18"/>
                <w:lang w:val="mn-MN"/>
              </w:rPr>
              <w:t>?</w:t>
            </w:r>
            <w:r w:rsidR="005D0330" w:rsidRPr="0019165A">
              <w:rPr>
                <w:lang w:val="mn-MN"/>
              </w:rPr>
              <w:t xml:space="preserve"> </w:t>
            </w:r>
            <w:r w:rsidR="005D0330" w:rsidRPr="0019165A">
              <w:rPr>
                <w:rFonts w:ascii="Arial" w:hAnsi="Arial" w:cs="Arial"/>
                <w:sz w:val="18"/>
                <w:szCs w:val="18"/>
                <w:lang w:val="mn-MN"/>
              </w:rPr>
              <w:t>Үйлчлүүлэгчид таны бүтээгдэхүүнийг хаанаас олж болохыг яаж мэдэх вэ?</w:t>
            </w:r>
            <w:r w:rsidR="006F583A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5D0330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 </w:t>
            </w:r>
          </w:p>
        </w:tc>
      </w:tr>
    </w:tbl>
    <w:p w14:paraId="18D9D8A0" w14:textId="77777777" w:rsidR="00ED0E7C" w:rsidRPr="0019165A" w:rsidRDefault="00ED0E7C" w:rsidP="00ED0E7C">
      <w:pPr>
        <w:rPr>
          <w:rFonts w:cs="Arial"/>
          <w:lang w:val="mn-MN"/>
        </w:rPr>
      </w:pPr>
    </w:p>
    <w:p w14:paraId="79A678BB" w14:textId="77777777" w:rsidR="00B26F97" w:rsidRPr="0019165A" w:rsidRDefault="00B26F97" w:rsidP="00B26F97">
      <w:pPr>
        <w:rPr>
          <w:lang w:val="mn-MN"/>
        </w:rPr>
      </w:pPr>
    </w:p>
    <w:p w14:paraId="74D210C6" w14:textId="77777777" w:rsidR="00ED0E7C" w:rsidRPr="0019165A" w:rsidRDefault="00ED0E7C" w:rsidP="00ED0E7C">
      <w:pPr>
        <w:rPr>
          <w:rFonts w:cs="Arial"/>
          <w:lang w:val="mn-MN"/>
        </w:rPr>
      </w:pPr>
    </w:p>
    <w:p w14:paraId="39DA6D4C" w14:textId="1651B341" w:rsidR="00ED0E7C" w:rsidRPr="0019165A" w:rsidRDefault="005B5660" w:rsidP="00294F6C">
      <w:pPr>
        <w:pStyle w:val="Heading1"/>
      </w:pPr>
      <w:bookmarkStart w:id="13" w:name="_Toc27382470"/>
      <w:r w:rsidRPr="0019165A">
        <w:lastRenderedPageBreak/>
        <w:t>Дадлага туршлага – төлөвлөсөн ажлын талбарт хуримтлуулсан өөрийн туршлагаас тайлбарлана уу. [1 хуудсанд багтаана]</w:t>
      </w:r>
      <w:r w:rsidR="00ED0E7C" w:rsidRPr="0019165A">
        <w:t xml:space="preserve"> </w:t>
      </w:r>
      <w:bookmarkEnd w:id="13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"/>
        <w:gridCol w:w="9255"/>
      </w:tblGrid>
      <w:tr w:rsidR="00ED0E7C" w:rsidRPr="0019165A" w14:paraId="71B29A01" w14:textId="77777777" w:rsidTr="005F18A7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0B9FCFB5" w14:textId="77777777" w:rsidR="00ED0E7C" w:rsidRPr="0019165A" w:rsidRDefault="00ED0E7C" w:rsidP="00741D65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0CF01718" w14:textId="539F3D2A" w:rsidR="00A20AFC" w:rsidRPr="0019165A" w:rsidRDefault="00641596" w:rsidP="005F18A7">
            <w:pPr>
              <w:pStyle w:val="TipText"/>
              <w:spacing w:before="60" w:after="60" w:line="240" w:lineRule="atLeast"/>
              <w:ind w:right="0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Өөрийн</w:t>
            </w:r>
            <w:r w:rsidR="00DA039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/ эсвэл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өөрийн бүлгийнхээ</w:t>
            </w:r>
            <w:r w:rsidR="00DA039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/ компанийнхаа талаар нэмэлт мэдээлэл өгнө үү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.</w:t>
            </w:r>
            <w:r w:rsidRPr="0019165A">
              <w:rPr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Та ямар боловсрол эзэмшсэн бэ?</w:t>
            </w:r>
            <w:r w:rsidRPr="0019165A">
              <w:rPr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Танд энэ ажлын чиглэлээр ямар туршлага байна вэ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>?</w:t>
            </w:r>
            <w:r w:rsidR="00C77F9E" w:rsidRPr="0019165A">
              <w:rPr>
                <w:lang w:val="mn-MN"/>
              </w:rPr>
              <w:t xml:space="preserve"> 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>Таны үйлчилгээг санал болгох үйлчлүүлэгч / бусад бүлэг / компаниуд байна уу?</w:t>
            </w:r>
            <w:r w:rsidR="00C77F9E" w:rsidRPr="0019165A">
              <w:rPr>
                <w:lang w:val="mn-MN"/>
              </w:rPr>
              <w:t xml:space="preserve"> 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Таны амьдралд тохиолдсон </w:t>
            </w:r>
            <w:r w:rsidR="00D04137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бидэнд ярьж өгөх 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>амжилтын түүх бай</w:t>
            </w:r>
            <w:r w:rsidR="00D04137" w:rsidRPr="0019165A">
              <w:rPr>
                <w:rFonts w:ascii="Arial" w:hAnsi="Arial" w:cs="Arial"/>
                <w:sz w:val="18"/>
                <w:szCs w:val="18"/>
                <w:lang w:val="mn-MN"/>
              </w:rPr>
              <w:t>на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уу?</w:t>
            </w:r>
            <w:r w:rsidR="00470DF5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C77F9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   </w:t>
            </w:r>
          </w:p>
        </w:tc>
      </w:tr>
    </w:tbl>
    <w:p w14:paraId="6BCB1198" w14:textId="38A6B9B4" w:rsidR="00ED0E7C" w:rsidRPr="0019165A" w:rsidRDefault="00ED0E7C" w:rsidP="00ED0E7C">
      <w:pPr>
        <w:rPr>
          <w:rFonts w:cs="Arial"/>
          <w:lang w:val="mn-MN"/>
        </w:rPr>
      </w:pPr>
    </w:p>
    <w:p w14:paraId="6F2F0023" w14:textId="68B4A312" w:rsidR="00B26F97" w:rsidRPr="0019165A" w:rsidRDefault="00B26F97" w:rsidP="00ED0E7C">
      <w:pPr>
        <w:rPr>
          <w:rFonts w:cs="Arial"/>
          <w:lang w:val="mn-MN"/>
        </w:rPr>
      </w:pPr>
    </w:p>
    <w:p w14:paraId="74E0D189" w14:textId="6FD37977" w:rsidR="00A13AAB" w:rsidRPr="0019165A" w:rsidRDefault="00A13AAB" w:rsidP="00ED0E7C">
      <w:pPr>
        <w:rPr>
          <w:rFonts w:cs="Arial"/>
          <w:lang w:val="mn-MN"/>
        </w:rPr>
      </w:pPr>
    </w:p>
    <w:p w14:paraId="1EE7BE72" w14:textId="3B81EAC4" w:rsidR="00A13AAB" w:rsidRPr="0019165A" w:rsidRDefault="00A13AAB" w:rsidP="00ED0E7C">
      <w:pPr>
        <w:rPr>
          <w:rFonts w:cs="Arial"/>
          <w:lang w:val="mn-MN"/>
        </w:rPr>
      </w:pPr>
    </w:p>
    <w:p w14:paraId="02182265" w14:textId="77777777" w:rsidR="00A13AAB" w:rsidRPr="0019165A" w:rsidRDefault="00A13AAB" w:rsidP="00ED0E7C">
      <w:pPr>
        <w:rPr>
          <w:rFonts w:cs="Arial"/>
          <w:lang w:val="mn-MN"/>
        </w:rPr>
      </w:pPr>
    </w:p>
    <w:p w14:paraId="2025E629" w14:textId="77777777" w:rsidR="00B26F97" w:rsidRPr="0019165A" w:rsidRDefault="00B26F97" w:rsidP="00ED0E7C">
      <w:pPr>
        <w:rPr>
          <w:rFonts w:cs="Arial"/>
          <w:lang w:val="mn-MN"/>
        </w:rPr>
      </w:pPr>
    </w:p>
    <w:p w14:paraId="16F8FAA7" w14:textId="77777777" w:rsidR="00A13AAB" w:rsidRPr="0019165A" w:rsidRDefault="00A13AAB" w:rsidP="00A13AAB">
      <w:pPr>
        <w:pStyle w:val="Heading1"/>
        <w:pageBreakBefore w:val="0"/>
        <w:sectPr w:rsidR="00A13AAB" w:rsidRPr="0019165A" w:rsidSect="004257BC">
          <w:footerReference w:type="default" r:id="rId12"/>
          <w:pgSz w:w="12240" w:h="15840" w:code="1"/>
          <w:pgMar w:top="851" w:right="851" w:bottom="1077" w:left="1134" w:header="720" w:footer="720" w:gutter="0"/>
          <w:pgNumType w:start="1"/>
          <w:cols w:space="720"/>
          <w:docGrid w:linePitch="360"/>
        </w:sectPr>
      </w:pPr>
    </w:p>
    <w:p w14:paraId="2BD029A2" w14:textId="7F3B80E4" w:rsidR="00145C55" w:rsidRPr="0019165A" w:rsidRDefault="00145C55" w:rsidP="00145C55">
      <w:pPr>
        <w:pStyle w:val="Heading1"/>
        <w:pageBreakBefore w:val="0"/>
      </w:pPr>
      <w:bookmarkStart w:id="14" w:name="_Toc27382471"/>
      <w:r w:rsidRPr="0019165A">
        <w:lastRenderedPageBreak/>
        <w:t xml:space="preserve">   </w:t>
      </w:r>
      <w:hyperlink w:anchor="_Toc27382471" w:history="1">
        <w:r w:rsidRPr="0019165A">
          <w:rPr>
            <w:color w:val="FF0000"/>
            <w:lang w:eastAsia="en-US"/>
          </w:rPr>
          <w:t>Төсөл хэрэгжүүлэх зардал</w:t>
        </w:r>
        <w:r w:rsidRPr="0019165A">
          <w:rPr>
            <w:rStyle w:val="Hyperlink"/>
            <w:color w:val="FF0000"/>
          </w:rPr>
          <w:t xml:space="preserve"> </w:t>
        </w:r>
        <w:r w:rsidRPr="0019165A">
          <w:rPr>
            <w:rStyle w:val="Hyperlink"/>
            <w:color w:val="FF0000"/>
            <w:u w:val="none"/>
          </w:rPr>
          <w:t>[2 хуудсанд багтаана]</w:t>
        </w:r>
        <w:r w:rsidRPr="0019165A">
          <w:rPr>
            <w:webHidden/>
          </w:rPr>
          <w:tab/>
        </w:r>
      </w:hyperlink>
      <w:bookmarkEnd w:id="14"/>
    </w:p>
    <w:tbl>
      <w:tblPr>
        <w:tblStyle w:val="TableGrid"/>
        <w:tblW w:w="4925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9"/>
        <w:gridCol w:w="13277"/>
      </w:tblGrid>
      <w:tr w:rsidR="008E550E" w:rsidRPr="0019165A" w14:paraId="32FBD566" w14:textId="77777777" w:rsidTr="00E43C0F">
        <w:trPr>
          <w:trHeight w:val="170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69EFECA1" w14:textId="77777777" w:rsidR="008E550E" w:rsidRPr="0019165A" w:rsidRDefault="008E550E" w:rsidP="00E43C0F">
            <w:pPr>
              <w:pStyle w:val="Icon"/>
              <w:spacing w:before="0" w:after="0"/>
              <w:rPr>
                <w:rFonts w:cs="Arial"/>
                <w:sz w:val="60"/>
                <w:szCs w:val="60"/>
                <w:lang w:val="mn-MN"/>
              </w:rPr>
            </w:pPr>
            <w:r w:rsidRPr="0019165A">
              <w:rPr>
                <w:rFonts w:cs="Arial"/>
                <w:color w:val="FF0000"/>
                <w:sz w:val="60"/>
                <w:szCs w:val="60"/>
                <w:lang w:val="mn-MN"/>
              </w:rPr>
              <w:sym w:font="Wingdings" w:char="F040"/>
            </w:r>
          </w:p>
        </w:tc>
        <w:tc>
          <w:tcPr>
            <w:tcW w:w="4586" w:type="pct"/>
            <w:shd w:val="clear" w:color="auto" w:fill="F2F2F2" w:themeFill="background1" w:themeFillShade="F2"/>
          </w:tcPr>
          <w:p w14:paraId="3455BFFE" w14:textId="1EBF2471" w:rsidR="008E550E" w:rsidRPr="0019165A" w:rsidRDefault="00907D19" w:rsidP="00E43C0F">
            <w:pPr>
              <w:pStyle w:val="TipText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ШИНЭ ТӨСЛИЙГ хэрэгжүүлэхэд шаардагдах тоног төхөөрөмж, үл хөдлөх хөрөнгө, бараа бүтээгдэхүүн, үйлчилгээний анхны өртөг</w:t>
            </w:r>
            <w:r w:rsidR="008E550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(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түүхий эдийн үнэ, хэрэглээний зардал эсвэл одоо байгаа ажилчдын цалингийн зардал</w:t>
            </w:r>
            <w:r w:rsidR="008E550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зэргийг энд оруулахгүй </w:t>
            </w:r>
            <w:r w:rsidR="008E550E" w:rsidRPr="0019165A">
              <w:rPr>
                <w:rFonts w:ascii="Arial" w:hAnsi="Arial" w:cs="Arial"/>
                <w:sz w:val="18"/>
                <w:szCs w:val="18"/>
                <w:lang w:val="mn-MN"/>
              </w:rPr>
              <w:t>)</w:t>
            </w:r>
          </w:p>
          <w:p w14:paraId="6FCB5D21" w14:textId="77777777" w:rsidR="0016091E" w:rsidRPr="0019165A" w:rsidRDefault="0016091E" w:rsidP="0016091E">
            <w:pPr>
              <w:pStyle w:val="TipText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Таны одоогийн үйл ажиллагаа / бизнест ашиглагдаагүй тоног төхөөрөмж, бараа, үйлчилгээний зардлыг нэмж оруулна уу.   </w:t>
            </w:r>
          </w:p>
          <w:p w14:paraId="72E414B8" w14:textId="76280F2D" w:rsidR="008E550E" w:rsidRPr="0019165A" w:rsidRDefault="0016091E" w:rsidP="0016091E">
            <w:pPr>
              <w:pStyle w:val="TipText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Жишээ:</w:t>
            </w:r>
            <w:r w:rsidRPr="0019165A">
              <w:rPr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Одоогийн оффис дахь шинэ ажлын байр, шинэ техник хэрэгслийн зардлыг нэмэх.</w:t>
            </w:r>
            <w:r w:rsidRPr="0019165A">
              <w:rPr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>Өмнө нь байсан болон ашигла</w:t>
            </w:r>
            <w:r w:rsidR="00D961C3" w:rsidRPr="0019165A">
              <w:rPr>
                <w:rFonts w:ascii="Arial" w:hAnsi="Arial" w:cs="Arial"/>
                <w:sz w:val="18"/>
                <w:szCs w:val="18"/>
                <w:lang w:val="mn-MN"/>
              </w:rPr>
              <w:t>гдаж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байсан оффис, үйлдвэ</w:t>
            </w:r>
            <w:r w:rsidR="00D961C3" w:rsidRPr="0019165A">
              <w:rPr>
                <w:rFonts w:ascii="Arial" w:hAnsi="Arial" w:cs="Arial"/>
                <w:sz w:val="18"/>
                <w:szCs w:val="18"/>
                <w:lang w:val="mn-MN"/>
              </w:rPr>
              <w:t>рийн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D961C3" w:rsidRPr="0019165A">
              <w:rPr>
                <w:rFonts w:ascii="Arial" w:hAnsi="Arial" w:cs="Arial"/>
                <w:sz w:val="18"/>
                <w:szCs w:val="18"/>
                <w:lang w:val="mn-MN"/>
              </w:rPr>
              <w:t>зардлыг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нэмэхгүй байх.</w:t>
            </w:r>
            <w:r w:rsidR="008E550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 w:rsidR="008E550E" w:rsidRPr="0019165A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</w:p>
        </w:tc>
      </w:tr>
    </w:tbl>
    <w:p w14:paraId="0C411D65" w14:textId="1A0FDEDE" w:rsidR="008E550E" w:rsidRPr="0019165A" w:rsidRDefault="008E550E" w:rsidP="008E550E">
      <w:pPr>
        <w:rPr>
          <w:rFonts w:eastAsia="Times New Roman" w:cs="Arial"/>
          <w:b/>
          <w:bCs/>
          <w:color w:val="auto"/>
          <w:sz w:val="10"/>
          <w:szCs w:val="10"/>
          <w:lang w:val="mn-MN" w:eastAsia="en-US" w:bidi="lo-L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5209"/>
        <w:gridCol w:w="1570"/>
        <w:gridCol w:w="981"/>
        <w:gridCol w:w="1454"/>
        <w:gridCol w:w="1217"/>
        <w:gridCol w:w="1217"/>
        <w:gridCol w:w="1370"/>
        <w:gridCol w:w="1217"/>
      </w:tblGrid>
      <w:tr w:rsidR="00964223" w:rsidRPr="0019165A" w14:paraId="346A64C7" w14:textId="77777777" w:rsidTr="004C6D61">
        <w:trPr>
          <w:trHeight w:val="443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4640AE" w14:textId="0312DA38" w:rsidR="004C6D61" w:rsidRPr="0019165A" w:rsidRDefault="00145C55" w:rsidP="004C6D61">
            <w:pPr>
              <w:spacing w:after="0" w:line="240" w:lineRule="auto"/>
              <w:ind w:firstLineChars="100" w:firstLine="261"/>
              <w:rPr>
                <w:rFonts w:eastAsia="Times New Roman" w:cs="Arial"/>
                <w:b/>
                <w:bCs/>
                <w:color w:val="auto"/>
                <w:sz w:val="26"/>
                <w:szCs w:val="26"/>
                <w:lang w:val="mn-MN" w:eastAsia="en-US"/>
              </w:rPr>
            </w:pPr>
            <w:bookmarkStart w:id="15" w:name="RANGE!B2:J29"/>
            <w:r w:rsidRPr="0019165A">
              <w:rPr>
                <w:rFonts w:eastAsia="Times New Roman" w:cs="Arial"/>
                <w:b/>
                <w:bCs/>
                <w:color w:val="auto"/>
                <w:sz w:val="26"/>
                <w:szCs w:val="26"/>
                <w:lang w:val="mn-MN" w:eastAsia="en-US"/>
              </w:rPr>
              <w:t xml:space="preserve">ШИНЭ ТӨСЛИЙН </w:t>
            </w:r>
            <w:r w:rsidR="00647786" w:rsidRPr="0019165A">
              <w:rPr>
                <w:rFonts w:eastAsia="Times New Roman" w:cs="Arial"/>
                <w:b/>
                <w:bCs/>
                <w:color w:val="auto"/>
                <w:sz w:val="26"/>
                <w:szCs w:val="26"/>
                <w:lang w:val="mn-MN" w:eastAsia="en-US"/>
              </w:rPr>
              <w:t>эхний</w:t>
            </w:r>
            <w:r w:rsidRPr="0019165A">
              <w:rPr>
                <w:rFonts w:eastAsia="Times New Roman" w:cs="Arial"/>
                <w:b/>
                <w:bCs/>
                <w:color w:val="auto"/>
                <w:sz w:val="26"/>
                <w:szCs w:val="26"/>
                <w:lang w:val="mn-MN" w:eastAsia="en-US"/>
              </w:rPr>
              <w:t xml:space="preserve"> зардал </w:t>
            </w:r>
            <w:bookmarkEnd w:id="15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27A8" w14:textId="27FA6259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Хэмжих нэгж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26B6" w14:textId="74C2BD93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нэгж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br/>
              <w:t>(</w:t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ширхэг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BCF4" w14:textId="2C55E0F4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үнэ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/</w:t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нэгж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br/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төгрөг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B641" w14:textId="522BA2EF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НИЙТ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br/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ТӨГРӨГ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8585"/>
            <w:vAlign w:val="center"/>
            <w:hideMark/>
          </w:tcPr>
          <w:p w14:paraId="1368BEBF" w14:textId="7DA38B26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Үүнийг хэн төлөх вэ?</w:t>
            </w:r>
          </w:p>
        </w:tc>
      </w:tr>
      <w:tr w:rsidR="001A6AD6" w:rsidRPr="0019165A" w14:paraId="5C94D00C" w14:textId="77777777" w:rsidTr="004C6D61">
        <w:trPr>
          <w:trHeight w:val="2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F36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6"/>
                <w:szCs w:val="26"/>
                <w:lang w:val="mn-MN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400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A7029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89CC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13B9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1D9E62" w14:textId="5D243BBF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  <w:t>ӨӨРӨӨ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2114E" w14:textId="524DFC78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  <w:t>БАНКНЫ ЗЭЭЛ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ED957" w14:textId="1D357B4F" w:rsidR="004C6D61" w:rsidRPr="0019165A" w:rsidRDefault="00D961C3" w:rsidP="004C6D6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6"/>
                <w:szCs w:val="16"/>
                <w:lang w:val="mn-MN" w:eastAsia="en-US"/>
              </w:rPr>
              <w:t>САН</w:t>
            </w:r>
          </w:p>
        </w:tc>
      </w:tr>
      <w:tr w:rsidR="001A6AD6" w:rsidRPr="0019165A" w14:paraId="3E95AC88" w14:textId="77777777" w:rsidTr="004C6D61">
        <w:trPr>
          <w:trHeight w:val="1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3659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D3F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A95B3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C301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213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1C09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389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0"/>
                <w:szCs w:val="10"/>
                <w:lang w:val="mn-MN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B670" w14:textId="77777777" w:rsidR="004C6D61" w:rsidRPr="0019165A" w:rsidRDefault="004C6D61" w:rsidP="004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mn-MN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E17" w14:textId="77777777" w:rsidR="004C6D61" w:rsidRPr="0019165A" w:rsidRDefault="004C6D61" w:rsidP="004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mn-MN" w:eastAsia="en-US"/>
              </w:rPr>
            </w:pPr>
          </w:p>
        </w:tc>
      </w:tr>
      <w:tr w:rsidR="001A6AD6" w:rsidRPr="0019165A" w14:paraId="028E97D2" w14:textId="77777777" w:rsidTr="004C6D6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08A0C5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0C645B" w14:textId="099E5046" w:rsidR="004C6D61" w:rsidRPr="0019165A" w:rsidRDefault="00D961C3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Тоног төхөөрөмж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 xml:space="preserve"> 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>(</w:t>
            </w: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>жишээ: машин механизм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 xml:space="preserve">, </w:t>
            </w: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>тээврийн хэрэгсэл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B72D92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0010B0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30FDF7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2FB7665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F9EF0F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65501A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CDFB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</w:tr>
      <w:tr w:rsidR="001A6AD6" w:rsidRPr="0019165A" w14:paraId="4A7F4B7E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F2D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146" w14:textId="27E947C4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жишээ машин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5A0DB" w14:textId="2EA68C63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89FF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A4B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3,100,000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A56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3,100,000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2EF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4F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94C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3,100,000 </w:t>
            </w:r>
          </w:p>
        </w:tc>
      </w:tr>
      <w:tr w:rsidR="001A6AD6" w:rsidRPr="0019165A" w14:paraId="63794A85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F94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D0A" w14:textId="771C93E5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жишээ машин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5C91D" w14:textId="08CE8621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1250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F3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00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D8EC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06AB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0F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2,000,000 </w:t>
            </w:r>
          </w:p>
        </w:tc>
      </w:tr>
      <w:tr w:rsidR="001A6AD6" w:rsidRPr="0019165A" w14:paraId="62A0D9CB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ADE7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4BBD" w14:textId="42DDB660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жишээ ширээ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E5CD1" w14:textId="2814121F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B7885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10.00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61C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D5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ADD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40D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69A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5,000,000 </w:t>
            </w:r>
          </w:p>
        </w:tc>
      </w:tr>
      <w:tr w:rsidR="001A6AD6" w:rsidRPr="0019165A" w14:paraId="15997D80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233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F4A" w14:textId="5F24216C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Жишээ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BC12" w14:textId="5049899E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F7D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CAB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800,000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A7F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1,600,000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63C8D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41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1EE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1,600,000 </w:t>
            </w:r>
          </w:p>
        </w:tc>
      </w:tr>
      <w:tr w:rsidR="001A6AD6" w:rsidRPr="0019165A" w14:paraId="49CF4A06" w14:textId="77777777" w:rsidTr="004C6D6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705039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C26171" w14:textId="09756B0D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ДЭД ДҮН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 xml:space="preserve"> </w:t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 xml:space="preserve">тоног </w:t>
            </w:r>
            <w:r w:rsidR="00F33129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төхөөрөмж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20F18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DDF0A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66FEA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341E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11,700,000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44057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92C28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DB18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11,700,000 </w:t>
            </w:r>
          </w:p>
        </w:tc>
      </w:tr>
      <w:tr w:rsidR="001A6AD6" w:rsidRPr="0019165A" w14:paraId="2E0D6098" w14:textId="77777777" w:rsidTr="004C6D6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7AFCF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0053B2" w14:textId="7AB26A84" w:rsidR="004C6D61" w:rsidRPr="0019165A" w:rsidRDefault="00304EEC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Үл хөдлөх хөрөнгө (жишээ нь газар, барилга, барилгын материал, барилгын ажилчдын цалинг оруулаад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sz w:val="16"/>
                <w:szCs w:val="16"/>
                <w:lang w:val="mn-MN"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A978FAF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6FF30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CA63AD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5EB66B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7890728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EE44CAB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E0C5F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</w:tr>
      <w:tr w:rsidR="001A6AD6" w:rsidRPr="0019165A" w14:paraId="7499394B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770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BF73" w14:textId="01DBEBAA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Шинэ агуулах барих газар </w:t>
            </w:r>
            <w:r w:rsidR="004C6D61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1,000</w:t>
            </w: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874E" w14:textId="7F3077D6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7DB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97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6E6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13E03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E0F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DF3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71D94388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E02B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9715" w14:textId="0CC522FD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Агуулахын барилга 300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3C2B6" w14:textId="74B41844" w:rsidR="004C6D61" w:rsidRPr="0019165A" w:rsidRDefault="001A6AD6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ширхэг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1C84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DD5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9,500,000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F8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9,500,000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AC9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9,500,000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CF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C45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29B4C4F2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9C2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B9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5CC7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E137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A0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45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D7B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5F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F78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026D949F" w14:textId="77777777" w:rsidTr="004C6D6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F435A8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BB3B49" w14:textId="5C0E3C37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ДЭД ДҮН үл хөдлөх хөрөнгө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DE1D68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1B2055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B438F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A3EA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24,500,000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41C41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9,500,000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0B734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15,000,000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23FFD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</w:tr>
      <w:tr w:rsidR="001A6AD6" w:rsidRPr="0019165A" w14:paraId="2827371C" w14:textId="77777777" w:rsidTr="004C6D6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EB44B8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B82017" w14:textId="37C0BC0F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Тээвэр, суурилуулалт, сургалтын зардал (ШИНЭ тоног төхөөрөмж, программ хангамж эсвэл бусад өмчтэй холбоотой)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B3C348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57927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9A11D5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CAAD9DE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174EA0D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D43A46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E4CC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</w:tr>
      <w:tr w:rsidR="001A6AD6" w:rsidRPr="0019165A" w14:paraId="2836A817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EE37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5A91" w14:textId="4F34E679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Жишээ машин 1-ийг Хятад улсаас тээвэрлэх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35B6B" w14:textId="1F22AC6F" w:rsidR="004C6D61" w:rsidRPr="0019165A" w:rsidRDefault="001A6AD6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б</w:t>
            </w:r>
            <w:r w:rsidR="00F33129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өөн</w:t>
            </w: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дүн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03B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85C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4,000,000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F88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4,000,000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54D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6D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C0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4,000,000 </w:t>
            </w:r>
          </w:p>
        </w:tc>
      </w:tr>
      <w:tr w:rsidR="001A6AD6" w:rsidRPr="0019165A" w14:paraId="3D1051C7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48F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A73D" w14:textId="175B5FB4" w:rsidR="004C6D61" w:rsidRPr="0019165A" w:rsidRDefault="00F3312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машин 1-ийг суурилуулах </w:t>
            </w:r>
            <w:r w:rsidR="006968B5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техникийн мэргэжилтнүүд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E8688" w14:textId="72D39B5D" w:rsidR="004C6D61" w:rsidRPr="0019165A" w:rsidRDefault="001A6AD6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бөөн дүн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F22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F82B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6B55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49F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310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423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1,300,000 </w:t>
            </w:r>
          </w:p>
        </w:tc>
      </w:tr>
      <w:tr w:rsidR="001A6AD6" w:rsidRPr="0019165A" w14:paraId="5829D54D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226D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6EFD" w14:textId="47918711" w:rsidR="004C6D61" w:rsidRPr="0019165A" w:rsidRDefault="006968B5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Шинэ машин ашиглаж үйлдвэрлэл сайжруулах 1 зөвлөх</w:t>
            </w:r>
            <w:r w:rsidR="004C6D61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AD02" w14:textId="041E7FC8" w:rsidR="004C6D61" w:rsidRPr="0019165A" w:rsidRDefault="006968B5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өдөр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226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33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400,000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99E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62FB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7DA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91B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2,000,000 </w:t>
            </w:r>
          </w:p>
        </w:tc>
      </w:tr>
      <w:tr w:rsidR="001A6AD6" w:rsidRPr="0019165A" w14:paraId="5D4836BB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DC6A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C00000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A880" w14:textId="65ABB980" w:rsidR="004C6D61" w:rsidRPr="0019165A" w:rsidRDefault="006968B5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Жишээ 1-р машинд ажиллагсдыг сургах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8EFBF" w14:textId="2EFDB323" w:rsidR="004C6D61" w:rsidRPr="0019165A" w:rsidRDefault="001A6AD6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Нэг долоо</w:t>
            </w:r>
            <w:r w:rsidR="006968B5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хоног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438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DB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D3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570F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1D07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DF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1,000,000 </w:t>
            </w:r>
          </w:p>
        </w:tc>
      </w:tr>
      <w:tr w:rsidR="001A6AD6" w:rsidRPr="0019165A" w14:paraId="35B4497D" w14:textId="77777777" w:rsidTr="004C6D6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6687EE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D904A9" w14:textId="5B343C5D" w:rsidR="004C6D61" w:rsidRPr="0019165A" w:rsidRDefault="006968B5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ДЭД ДҮН тээвэр, суурилуулалт</w:t>
            </w:r>
            <w:r w:rsidR="004C6D61"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 xml:space="preserve">, </w:t>
            </w: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>сургалт, зөвлөгөө өгөх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94AFB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25138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6A45E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7B8E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8,300,000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4D72E6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3DBA7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864E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8,300,000 </w:t>
            </w:r>
          </w:p>
        </w:tc>
      </w:tr>
      <w:tr w:rsidR="001A6AD6" w:rsidRPr="0019165A" w14:paraId="5313C84C" w14:textId="77777777" w:rsidTr="004C6D6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740A36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B8B699" w14:textId="305D2699" w:rsidR="004C6D61" w:rsidRPr="0019165A" w:rsidRDefault="006968B5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Төслийн бусад шаардлагатай зардлууд (жишээ нь, өөрийн ажилчдын цалин хөлс, шинэ машин суурилуулах, гаднаас үйлчилгээ үзүүлэгч, захиргааны ажилтнуудын сургалт)</w:t>
            </w:r>
            <w:r w:rsidR="004C6D61"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41E485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E8B375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39742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29140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F1CB6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13E755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E905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i/>
                <w:iCs/>
                <w:color w:val="auto"/>
                <w:lang w:val="mn-MN" w:eastAsia="en-US"/>
              </w:rPr>
              <w:t> </w:t>
            </w:r>
          </w:p>
        </w:tc>
      </w:tr>
      <w:tr w:rsidR="001A6AD6" w:rsidRPr="0019165A" w14:paraId="6246BE19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E719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7B9B" w14:textId="1EB713C4" w:rsidR="004C6D61" w:rsidRPr="0019165A" w:rsidRDefault="00B4288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Цалин 1 хүний 1 долоо хоног машин суурилуулах үед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7B4C2" w14:textId="75960F05" w:rsidR="004C6D61" w:rsidRPr="0019165A" w:rsidRDefault="001A6AD6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Нэг долоо</w:t>
            </w:r>
            <w:r w:rsidR="00B42889"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 хоног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E734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8DB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42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37A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200,000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98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880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56C0B2B5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B67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2CCD" w14:textId="5F45E98C" w:rsidR="004C6D61" w:rsidRPr="0019165A" w:rsidRDefault="00B42889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Шинэ бүтээгдэхүүний маркетингийн кампанит ажил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671D7" w14:textId="0A2A8D65" w:rsidR="004C6D61" w:rsidRPr="0019165A" w:rsidRDefault="00964223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кампанит ажил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A15E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B3C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763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3DDA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8E82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039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3A1C3070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AC3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6105" w14:textId="44ABE0EC" w:rsidR="004C6D61" w:rsidRPr="0019165A" w:rsidRDefault="00964223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Менежерүүдэд зориулсан манлайллын сургалт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9C8A5" w14:textId="2C574B58" w:rsidR="004C6D61" w:rsidRPr="0019165A" w:rsidRDefault="00964223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сургалт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34E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53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16F7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CD3D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 xml:space="preserve">300,000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2F0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1D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2B4E6336" w14:textId="77777777" w:rsidTr="004C6D6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1C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803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CA0F6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EE35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5639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A2F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E5C2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0424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A98E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color w:val="auto"/>
                <w:sz w:val="18"/>
                <w:szCs w:val="18"/>
                <w:lang w:val="mn-MN" w:eastAsia="en-US"/>
              </w:rPr>
              <w:t> </w:t>
            </w:r>
          </w:p>
        </w:tc>
      </w:tr>
      <w:tr w:rsidR="001A6AD6" w:rsidRPr="0019165A" w14:paraId="263A9279" w14:textId="77777777" w:rsidTr="004C6D6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40D20D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C728D8" w14:textId="684B8A04" w:rsidR="004C6D61" w:rsidRPr="0019165A" w:rsidRDefault="00964223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val="mn-MN" w:eastAsia="en-US"/>
              </w:rPr>
              <w:t xml:space="preserve">ДЭД ДҮН төслийн бусад зардал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76C48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5D612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6407C8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B407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5,500,000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3634DD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96A4F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5,000,000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3E87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0 </w:t>
            </w:r>
          </w:p>
        </w:tc>
      </w:tr>
      <w:tr w:rsidR="001A6AD6" w:rsidRPr="0019165A" w14:paraId="6487D96A" w14:textId="77777777" w:rsidTr="004C6D61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3011F311" w14:textId="1F39E346" w:rsidR="004C6D61" w:rsidRPr="0019165A" w:rsidRDefault="00964223" w:rsidP="004C6D61">
            <w:pPr>
              <w:spacing w:after="0" w:line="240" w:lineRule="auto"/>
              <w:ind w:firstLineChars="100" w:firstLine="201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НИЙТ ДҮН ШИНЭ ТӨСЛИЙН ЗАРДАЛ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6951D" w14:textId="77777777" w:rsidR="004C6D61" w:rsidRPr="0019165A" w:rsidRDefault="004C6D61" w:rsidP="004C6D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val="mn-MN" w:eastAsia="en-US"/>
              </w:rPr>
              <w:t>(1)+(2)+(3)+(4)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34D62" w14:textId="163F5312" w:rsidR="004C6D61" w:rsidRPr="0019165A" w:rsidRDefault="00964223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ТӨГРӨГӨӨР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C65E4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50,000,000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8585"/>
            <w:noWrap/>
            <w:vAlign w:val="center"/>
            <w:hideMark/>
          </w:tcPr>
          <w:p w14:paraId="65CDCBF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10,000,000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8585"/>
            <w:noWrap/>
            <w:vAlign w:val="center"/>
            <w:hideMark/>
          </w:tcPr>
          <w:p w14:paraId="2317D7DF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20,000,000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8585"/>
            <w:noWrap/>
            <w:vAlign w:val="center"/>
            <w:hideMark/>
          </w:tcPr>
          <w:p w14:paraId="64C13E81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20,000,000 </w:t>
            </w:r>
          </w:p>
        </w:tc>
      </w:tr>
      <w:tr w:rsidR="001A6AD6" w:rsidRPr="0019165A" w14:paraId="4DA1FFC4" w14:textId="77777777" w:rsidTr="004C6D61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ACAFB1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DD00A0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C00000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C00000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6DE67A" w14:textId="77777777" w:rsidR="004C6D61" w:rsidRPr="0019165A" w:rsidRDefault="004C6D61" w:rsidP="004C6D6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F7C75" w14:textId="603C197B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 %</w:t>
            </w:r>
            <w:r w:rsidR="00964223"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 xml:space="preserve"> -</w:t>
            </w:r>
            <w:proofErr w:type="spellStart"/>
            <w:r w:rsidR="00964223"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иар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67FCE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8585"/>
            <w:noWrap/>
            <w:vAlign w:val="center"/>
            <w:hideMark/>
          </w:tcPr>
          <w:p w14:paraId="2721D083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20%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585"/>
            <w:noWrap/>
            <w:vAlign w:val="center"/>
            <w:hideMark/>
          </w:tcPr>
          <w:p w14:paraId="574900CA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noWrap/>
            <w:vAlign w:val="center"/>
            <w:hideMark/>
          </w:tcPr>
          <w:p w14:paraId="26B01F00" w14:textId="77777777" w:rsidR="004C6D61" w:rsidRPr="0019165A" w:rsidRDefault="004C6D61" w:rsidP="004C6D6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lang w:val="mn-MN" w:eastAsia="en-US"/>
              </w:rPr>
            </w:pPr>
            <w:r w:rsidRPr="0019165A">
              <w:rPr>
                <w:rFonts w:eastAsia="Times New Roman" w:cs="Arial"/>
                <w:b/>
                <w:bCs/>
                <w:color w:val="auto"/>
                <w:lang w:val="mn-MN" w:eastAsia="en-US"/>
              </w:rPr>
              <w:t>40%</w:t>
            </w:r>
          </w:p>
        </w:tc>
      </w:tr>
    </w:tbl>
    <w:p w14:paraId="3BC12933" w14:textId="77777777" w:rsidR="004C6D61" w:rsidRPr="0019165A" w:rsidRDefault="004C6D61" w:rsidP="004C6D61">
      <w:pPr>
        <w:rPr>
          <w:rFonts w:cs="Arial"/>
          <w:lang w:val="mn-MN"/>
        </w:rPr>
      </w:pPr>
    </w:p>
    <w:p w14:paraId="5A43D47E" w14:textId="0FC7B352" w:rsidR="00A13AAB" w:rsidRPr="0019165A" w:rsidRDefault="00964223" w:rsidP="00A13AAB">
      <w:pPr>
        <w:rPr>
          <w:rFonts w:cs="Arial"/>
          <w:b/>
          <w:lang w:val="mn-MN"/>
        </w:rPr>
      </w:pPr>
      <w:r w:rsidRPr="0019165A">
        <w:rPr>
          <w:rFonts w:cs="Arial"/>
          <w:b/>
          <w:lang w:val="mn-MN"/>
        </w:rPr>
        <w:t>Тайлбар</w:t>
      </w:r>
      <w:r w:rsidR="00BE0FA5" w:rsidRPr="0019165A">
        <w:rPr>
          <w:rFonts w:cs="Arial"/>
          <w:b/>
          <w:lang w:val="mn-MN"/>
        </w:rPr>
        <w:t>:</w:t>
      </w:r>
    </w:p>
    <w:p w14:paraId="0F4DC87D" w14:textId="3611129E" w:rsidR="00A13AAB" w:rsidRPr="0019165A" w:rsidRDefault="00A13AAB" w:rsidP="00B04AFC">
      <w:pPr>
        <w:rPr>
          <w:rFonts w:cs="Arial"/>
          <w:lang w:val="mn-MN"/>
        </w:rPr>
      </w:pPr>
    </w:p>
    <w:p w14:paraId="0A81F37E" w14:textId="5F5586B5" w:rsidR="00A13AAB" w:rsidRPr="0019165A" w:rsidRDefault="00A13AAB" w:rsidP="00B04AFC">
      <w:pPr>
        <w:rPr>
          <w:rFonts w:cs="Arial"/>
          <w:lang w:val="mn-MN"/>
        </w:rPr>
      </w:pPr>
    </w:p>
    <w:sectPr w:rsidR="00A13AAB" w:rsidRPr="0019165A" w:rsidSect="00010933">
      <w:pgSz w:w="15840" w:h="12240" w:orient="landscape" w:code="1"/>
      <w:pgMar w:top="567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8463" w14:textId="77777777" w:rsidR="000B025A" w:rsidRDefault="000B025A">
      <w:pPr>
        <w:spacing w:after="0" w:line="240" w:lineRule="auto"/>
      </w:pPr>
      <w:r>
        <w:separator/>
      </w:r>
    </w:p>
  </w:endnote>
  <w:endnote w:type="continuationSeparator" w:id="0">
    <w:p w14:paraId="644243B3" w14:textId="77777777" w:rsidR="000B025A" w:rsidRDefault="000B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FAFA" w14:textId="25C95E88" w:rsidR="00B42889" w:rsidRPr="005C4BD3" w:rsidRDefault="00B42889" w:rsidP="005C4BD3">
    <w:pPr>
      <w:pStyle w:val="Footer"/>
    </w:pP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C3E7" w14:textId="77777777" w:rsidR="000B025A" w:rsidRDefault="000B025A">
      <w:pPr>
        <w:spacing w:after="0" w:line="240" w:lineRule="auto"/>
      </w:pPr>
      <w:r>
        <w:separator/>
      </w:r>
    </w:p>
  </w:footnote>
  <w:footnote w:type="continuationSeparator" w:id="0">
    <w:p w14:paraId="3B57F0D2" w14:textId="77777777" w:rsidR="000B025A" w:rsidRDefault="000B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0984"/>
    <w:multiLevelType w:val="multilevel"/>
    <w:tmpl w:val="A9EEAA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753CC"/>
    <w:multiLevelType w:val="hybridMultilevel"/>
    <w:tmpl w:val="AB820BEC"/>
    <w:lvl w:ilvl="0" w:tplc="A95E0AD4">
      <w:numFmt w:val="bullet"/>
      <w:lvlText w:val="-"/>
      <w:lvlJc w:val="left"/>
      <w:pPr>
        <w:ind w:left="377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" w15:restartNumberingAfterBreak="0">
    <w:nsid w:val="4AE56C24"/>
    <w:multiLevelType w:val="hybridMultilevel"/>
    <w:tmpl w:val="0EBE10A4"/>
    <w:lvl w:ilvl="0" w:tplc="C758F36A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45"/>
    <w:rsid w:val="00001C3B"/>
    <w:rsid w:val="00010933"/>
    <w:rsid w:val="00011D6D"/>
    <w:rsid w:val="00016DC7"/>
    <w:rsid w:val="00025624"/>
    <w:rsid w:val="00041DC6"/>
    <w:rsid w:val="00051FA8"/>
    <w:rsid w:val="00055487"/>
    <w:rsid w:val="00060325"/>
    <w:rsid w:val="00061876"/>
    <w:rsid w:val="000676B2"/>
    <w:rsid w:val="000821CA"/>
    <w:rsid w:val="0008342B"/>
    <w:rsid w:val="00091906"/>
    <w:rsid w:val="00096422"/>
    <w:rsid w:val="000B025A"/>
    <w:rsid w:val="000B2BBE"/>
    <w:rsid w:val="000C43C9"/>
    <w:rsid w:val="000E437E"/>
    <w:rsid w:val="00100F76"/>
    <w:rsid w:val="00112C89"/>
    <w:rsid w:val="00116715"/>
    <w:rsid w:val="00123AB2"/>
    <w:rsid w:val="0014520C"/>
    <w:rsid w:val="00145C55"/>
    <w:rsid w:val="0016091E"/>
    <w:rsid w:val="00163124"/>
    <w:rsid w:val="0018111C"/>
    <w:rsid w:val="0019165A"/>
    <w:rsid w:val="001A29C9"/>
    <w:rsid w:val="001A6AD6"/>
    <w:rsid w:val="001A75E1"/>
    <w:rsid w:val="001B2B1E"/>
    <w:rsid w:val="001C1E3B"/>
    <w:rsid w:val="001D0DF9"/>
    <w:rsid w:val="001E38DF"/>
    <w:rsid w:val="001E50F8"/>
    <w:rsid w:val="001E6628"/>
    <w:rsid w:val="001F0F67"/>
    <w:rsid w:val="001F1D20"/>
    <w:rsid w:val="001F2BAC"/>
    <w:rsid w:val="001F404F"/>
    <w:rsid w:val="00202A82"/>
    <w:rsid w:val="00207B3B"/>
    <w:rsid w:val="00213FCB"/>
    <w:rsid w:val="0022088E"/>
    <w:rsid w:val="002259C3"/>
    <w:rsid w:val="0023228C"/>
    <w:rsid w:val="002509A1"/>
    <w:rsid w:val="0026124A"/>
    <w:rsid w:val="00263149"/>
    <w:rsid w:val="00264DF3"/>
    <w:rsid w:val="00265590"/>
    <w:rsid w:val="00293278"/>
    <w:rsid w:val="00294F6C"/>
    <w:rsid w:val="002A078D"/>
    <w:rsid w:val="002C347C"/>
    <w:rsid w:val="002D79AA"/>
    <w:rsid w:val="002E2E5C"/>
    <w:rsid w:val="002F0608"/>
    <w:rsid w:val="00304A1C"/>
    <w:rsid w:val="00304EEC"/>
    <w:rsid w:val="00315CCD"/>
    <w:rsid w:val="0031745C"/>
    <w:rsid w:val="003225D2"/>
    <w:rsid w:val="00324399"/>
    <w:rsid w:val="00331681"/>
    <w:rsid w:val="00336275"/>
    <w:rsid w:val="00344A67"/>
    <w:rsid w:val="00347995"/>
    <w:rsid w:val="0035195B"/>
    <w:rsid w:val="00355455"/>
    <w:rsid w:val="00382400"/>
    <w:rsid w:val="0038575B"/>
    <w:rsid w:val="00387715"/>
    <w:rsid w:val="003B2D19"/>
    <w:rsid w:val="003B6BFD"/>
    <w:rsid w:val="003B7B41"/>
    <w:rsid w:val="003E6E04"/>
    <w:rsid w:val="003F44FC"/>
    <w:rsid w:val="004075DB"/>
    <w:rsid w:val="00411149"/>
    <w:rsid w:val="00414AAE"/>
    <w:rsid w:val="00423642"/>
    <w:rsid w:val="004257BC"/>
    <w:rsid w:val="004543D3"/>
    <w:rsid w:val="0045773A"/>
    <w:rsid w:val="00470DF5"/>
    <w:rsid w:val="00476C61"/>
    <w:rsid w:val="0048420E"/>
    <w:rsid w:val="00486896"/>
    <w:rsid w:val="004878B8"/>
    <w:rsid w:val="00496714"/>
    <w:rsid w:val="004C6D61"/>
    <w:rsid w:val="004F0F2D"/>
    <w:rsid w:val="004F66D7"/>
    <w:rsid w:val="005413D7"/>
    <w:rsid w:val="005554C3"/>
    <w:rsid w:val="0055618C"/>
    <w:rsid w:val="00565C74"/>
    <w:rsid w:val="0057005B"/>
    <w:rsid w:val="00574C4F"/>
    <w:rsid w:val="005919D0"/>
    <w:rsid w:val="00591D2F"/>
    <w:rsid w:val="005B5660"/>
    <w:rsid w:val="005C4BD3"/>
    <w:rsid w:val="005C7BAF"/>
    <w:rsid w:val="005D0330"/>
    <w:rsid w:val="005F18A7"/>
    <w:rsid w:val="006040D0"/>
    <w:rsid w:val="00614E5A"/>
    <w:rsid w:val="00641596"/>
    <w:rsid w:val="00644289"/>
    <w:rsid w:val="00647786"/>
    <w:rsid w:val="00674DA6"/>
    <w:rsid w:val="00683533"/>
    <w:rsid w:val="00684B3B"/>
    <w:rsid w:val="00690F83"/>
    <w:rsid w:val="006968B5"/>
    <w:rsid w:val="006A34BD"/>
    <w:rsid w:val="006B24BC"/>
    <w:rsid w:val="006B3149"/>
    <w:rsid w:val="006F1B39"/>
    <w:rsid w:val="006F3DF1"/>
    <w:rsid w:val="006F583A"/>
    <w:rsid w:val="0070664B"/>
    <w:rsid w:val="00706702"/>
    <w:rsid w:val="00713242"/>
    <w:rsid w:val="0072393B"/>
    <w:rsid w:val="0073202B"/>
    <w:rsid w:val="00741D65"/>
    <w:rsid w:val="00761DE4"/>
    <w:rsid w:val="0078182A"/>
    <w:rsid w:val="007A514D"/>
    <w:rsid w:val="007B0241"/>
    <w:rsid w:val="007B6928"/>
    <w:rsid w:val="007D602D"/>
    <w:rsid w:val="007F42B0"/>
    <w:rsid w:val="007F5461"/>
    <w:rsid w:val="00805714"/>
    <w:rsid w:val="00837408"/>
    <w:rsid w:val="0084248F"/>
    <w:rsid w:val="008649A4"/>
    <w:rsid w:val="00881E10"/>
    <w:rsid w:val="008840B2"/>
    <w:rsid w:val="008912E8"/>
    <w:rsid w:val="0089443A"/>
    <w:rsid w:val="00894E8C"/>
    <w:rsid w:val="008B3F75"/>
    <w:rsid w:val="008D637B"/>
    <w:rsid w:val="008E550E"/>
    <w:rsid w:val="009043FD"/>
    <w:rsid w:val="00904E53"/>
    <w:rsid w:val="00906114"/>
    <w:rsid w:val="00907D19"/>
    <w:rsid w:val="00910848"/>
    <w:rsid w:val="00936B05"/>
    <w:rsid w:val="0094396E"/>
    <w:rsid w:val="00964223"/>
    <w:rsid w:val="009704E0"/>
    <w:rsid w:val="00970D7E"/>
    <w:rsid w:val="00972AF3"/>
    <w:rsid w:val="0098142B"/>
    <w:rsid w:val="009C0615"/>
    <w:rsid w:val="009C0CF5"/>
    <w:rsid w:val="00A0000B"/>
    <w:rsid w:val="00A13AAB"/>
    <w:rsid w:val="00A20AFC"/>
    <w:rsid w:val="00A32B6E"/>
    <w:rsid w:val="00A37203"/>
    <w:rsid w:val="00A373A6"/>
    <w:rsid w:val="00A5425E"/>
    <w:rsid w:val="00A77D4E"/>
    <w:rsid w:val="00A97ED6"/>
    <w:rsid w:val="00AB317B"/>
    <w:rsid w:val="00AB5A64"/>
    <w:rsid w:val="00AB5D3E"/>
    <w:rsid w:val="00AD0147"/>
    <w:rsid w:val="00AE75C5"/>
    <w:rsid w:val="00AF6D0E"/>
    <w:rsid w:val="00B04AFC"/>
    <w:rsid w:val="00B05DDB"/>
    <w:rsid w:val="00B06B59"/>
    <w:rsid w:val="00B23E9A"/>
    <w:rsid w:val="00B24782"/>
    <w:rsid w:val="00B26F97"/>
    <w:rsid w:val="00B42889"/>
    <w:rsid w:val="00B4494B"/>
    <w:rsid w:val="00B46317"/>
    <w:rsid w:val="00B92DEC"/>
    <w:rsid w:val="00B9676B"/>
    <w:rsid w:val="00BA7EA4"/>
    <w:rsid w:val="00BC023A"/>
    <w:rsid w:val="00BE0FA5"/>
    <w:rsid w:val="00C13D80"/>
    <w:rsid w:val="00C15DFD"/>
    <w:rsid w:val="00C352F4"/>
    <w:rsid w:val="00C45359"/>
    <w:rsid w:val="00C56580"/>
    <w:rsid w:val="00C75A65"/>
    <w:rsid w:val="00C77F9E"/>
    <w:rsid w:val="00C82117"/>
    <w:rsid w:val="00C8534B"/>
    <w:rsid w:val="00CF26CA"/>
    <w:rsid w:val="00D01009"/>
    <w:rsid w:val="00D027E9"/>
    <w:rsid w:val="00D04137"/>
    <w:rsid w:val="00D049D8"/>
    <w:rsid w:val="00D257E3"/>
    <w:rsid w:val="00D26245"/>
    <w:rsid w:val="00D37D1E"/>
    <w:rsid w:val="00D41788"/>
    <w:rsid w:val="00D74973"/>
    <w:rsid w:val="00D961C3"/>
    <w:rsid w:val="00DA0395"/>
    <w:rsid w:val="00DA3F2D"/>
    <w:rsid w:val="00DD0EF8"/>
    <w:rsid w:val="00DD28E3"/>
    <w:rsid w:val="00DD310C"/>
    <w:rsid w:val="00DD367F"/>
    <w:rsid w:val="00E232B6"/>
    <w:rsid w:val="00E332B8"/>
    <w:rsid w:val="00E3570D"/>
    <w:rsid w:val="00E37E8E"/>
    <w:rsid w:val="00E43C0F"/>
    <w:rsid w:val="00E61307"/>
    <w:rsid w:val="00E7391E"/>
    <w:rsid w:val="00E87021"/>
    <w:rsid w:val="00EA24F7"/>
    <w:rsid w:val="00EB5860"/>
    <w:rsid w:val="00ED0E7C"/>
    <w:rsid w:val="00ED283D"/>
    <w:rsid w:val="00EF68DA"/>
    <w:rsid w:val="00F1627E"/>
    <w:rsid w:val="00F17CF7"/>
    <w:rsid w:val="00F26FE2"/>
    <w:rsid w:val="00F33129"/>
    <w:rsid w:val="00F5207F"/>
    <w:rsid w:val="00F73BDA"/>
    <w:rsid w:val="00F918F7"/>
    <w:rsid w:val="00F93F82"/>
    <w:rsid w:val="00F940FE"/>
    <w:rsid w:val="00F95E9E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9D0B9B"/>
  <w15:chartTrackingRefBased/>
  <w15:docId w15:val="{08D94EF6-52B5-4A1B-9D7A-DF276FF0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D7E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F6C"/>
    <w:pPr>
      <w:keepNext/>
      <w:keepLines/>
      <w:pageBreakBefore/>
      <w:numPr>
        <w:numId w:val="5"/>
      </w:numPr>
      <w:pBdr>
        <w:bottom w:val="single" w:sz="8" w:space="0" w:color="FCDBDB" w:themeColor="accent1" w:themeTint="33"/>
      </w:pBdr>
      <w:spacing w:after="200"/>
      <w:ind w:left="357" w:hanging="357"/>
      <w:outlineLvl w:val="0"/>
    </w:pPr>
    <w:rPr>
      <w:rFonts w:eastAsiaTheme="majorEastAsia" w:cs="Arial"/>
      <w:color w:val="F24F4F" w:themeColor="accent1"/>
      <w:sz w:val="36"/>
      <w:szCs w:val="36"/>
      <w:lang w:val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99"/>
    <w:qFormat/>
    <w:rPr>
      <w:color w:val="FFFFFF" w:themeColor="background1"/>
      <w:sz w:val="22"/>
      <w:szCs w:val="22"/>
    </w:rPr>
  </w:style>
  <w:style w:type="paragraph" w:customStyle="1" w:styleId="TableSpace">
    <w:name w:val="Table Space"/>
    <w:basedOn w:val="NoSpacing"/>
    <w:uiPriority w:val="99"/>
    <w:pPr>
      <w:spacing w:line="14" w:lineRule="exact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4F6C"/>
    <w:rPr>
      <w:rFonts w:ascii="Arial" w:eastAsiaTheme="majorEastAsia" w:hAnsi="Arial" w:cs="Arial"/>
      <w:color w:val="F24F4F" w:themeColor="accent1"/>
      <w:sz w:val="36"/>
      <w:szCs w:val="36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918F7"/>
    <w:pPr>
      <w:tabs>
        <w:tab w:val="right" w:leader="dot" w:pos="8505"/>
      </w:tabs>
      <w:spacing w:after="140" w:line="240" w:lineRule="auto"/>
      <w:ind w:left="567" w:right="1281" w:hanging="567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70D7E"/>
    <w:pPr>
      <w:tabs>
        <w:tab w:val="right" w:leader="dot" w:pos="9350"/>
      </w:tabs>
      <w:spacing w:after="100" w:line="240" w:lineRule="auto"/>
      <w:ind w:left="567" w:right="720"/>
    </w:pPr>
    <w:rPr>
      <w:rFonts w:cs="Arial"/>
      <w:bCs/>
      <w:i/>
      <w:iCs/>
      <w:noProof/>
      <w:sz w:val="18"/>
      <w:szCs w:val="18"/>
      <w:lang w:val="mn-MN"/>
    </w:rPr>
  </w:style>
  <w:style w:type="character" w:styleId="Hyperlink">
    <w:name w:val="Hyperlink"/>
    <w:basedOn w:val="DefaultParagraphFont"/>
    <w:uiPriority w:val="99"/>
    <w:unhideWhenUsed/>
    <w:rPr>
      <w:color w:val="4C483D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customStyle="1" w:styleId="LogoAlt">
    <w:name w:val="Logo Alt.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FooterAlt">
    <w:name w:val="Footer Alt."/>
    <w:basedOn w:val="Normal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45"/>
    <w:rPr>
      <w:rFonts w:ascii="Segoe UI" w:hAnsi="Segoe UI" w:cs="Segoe UI"/>
      <w:sz w:val="18"/>
      <w:szCs w:val="18"/>
    </w:rPr>
  </w:style>
  <w:style w:type="paragraph" w:customStyle="1" w:styleId="EN">
    <w:name w:val="EN"/>
    <w:basedOn w:val="Normal"/>
    <w:qFormat/>
    <w:rsid w:val="00A77D4E"/>
    <w:rPr>
      <w:i/>
      <w:iCs/>
      <w:color w:val="0070C0"/>
    </w:rPr>
  </w:style>
  <w:style w:type="paragraph" w:customStyle="1" w:styleId="Style1">
    <w:name w:val="Style1"/>
    <w:basedOn w:val="TOC2"/>
    <w:qFormat/>
    <w:rsid w:val="00E2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tta%20Rehag\AppData\Roaming\Microsoft\Templates\Business%20plan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866528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2012-11-14T02:04:00+00:00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1657835</Value>
    </PublishStatusLookup>
    <APAuthor xmlns="4873beb7-5857-4685-be1f-d57550cc96cc">
      <UserInfo>
        <DisplayName>Harshitha Appasani (HCL Technologies Ltd)</DisplayName>
        <AccountId>3871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TP103843659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E8119-D382-48C0-9E16-0E5C9AF7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91EDE-5397-46E5-8069-B2629F7CA55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7EAC9B9C-39C7-442D-A2C6-BC21F3368F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70A537-175C-4912-8BB0-D3BAE0E3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plan</Template>
  <TotalTime>545</TotalTime>
  <Pages>11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Нэмэлт Орлогын Сангийн Төсөл</vt:lpstr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Нэмэлт Орлогын Сангийн Төсөл</dc:title>
  <dc:subject>[өөрийн нэр/компани/байгууллага]</dc:subject>
  <dc:creator>Jutta Rehag</dc:creator>
  <cp:keywords/>
  <dc:description/>
  <cp:lastModifiedBy>Altanchimeg, Chimiddorj GIZ MN</cp:lastModifiedBy>
  <cp:revision>18</cp:revision>
  <cp:lastPrinted>2019-09-24T08:36:00Z</cp:lastPrinted>
  <dcterms:created xsi:type="dcterms:W3CDTF">2019-12-18T08:48:00Z</dcterms:created>
  <dcterms:modified xsi:type="dcterms:W3CDTF">2019-12-20T07:05:00Z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